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CE" w:rsidRPr="00F92A32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  <w:lang/>
        </w:rPr>
      </w:pPr>
    </w:p>
    <w:p w:rsidR="00AB7BCE" w:rsidRPr="00F92A32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AB7BCE" w:rsidRPr="00F92A32" w:rsidRDefault="00AB7BCE" w:rsidP="00AB7BCE">
      <w:pPr>
        <w:framePr w:w="2008" w:h="946" w:hRule="exact" w:hSpace="141" w:wrap="auto" w:vAnchor="text" w:hAnchor="page" w:x="3160" w:y="-68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F92A32">
        <w:rPr>
          <w:rFonts w:ascii="Arial" w:hAnsi="Arial"/>
          <w:sz w:val="16"/>
        </w:rPr>
        <w:t>Spazio per protoco</w:t>
      </w:r>
      <w:r w:rsidRPr="00F92A32">
        <w:rPr>
          <w:rFonts w:ascii="Arial" w:hAnsi="Arial"/>
          <w:sz w:val="16"/>
        </w:rPr>
        <w:t>l</w:t>
      </w:r>
      <w:r w:rsidRPr="00F92A32">
        <w:rPr>
          <w:rFonts w:ascii="Arial" w:hAnsi="Arial"/>
          <w:sz w:val="16"/>
        </w:rPr>
        <w:t>lo</w:t>
      </w:r>
    </w:p>
    <w:p w:rsidR="00AB7BCE" w:rsidRPr="00F92A32" w:rsidRDefault="00AB7BCE" w:rsidP="00AB7BCE">
      <w:pPr>
        <w:pStyle w:val="Intestazione"/>
        <w:framePr w:w="2008" w:hSpace="141" w:wrap="auto" w:vAnchor="text" w:hAnchor="page" w:x="550" w:y="-68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  <w:lang w:val="pt-BR"/>
        </w:rPr>
      </w:pPr>
      <w:r w:rsidRPr="00F92A32">
        <w:rPr>
          <w:b/>
          <w:sz w:val="22"/>
          <w:lang w:val="pt-BR"/>
        </w:rPr>
        <w:t>Rif. Pratica VV.F. n.</w:t>
      </w:r>
    </w:p>
    <w:permStart w:id="0" w:edGrp="everyone"/>
    <w:p w:rsidR="00AB7BCE" w:rsidRPr="00F92A32" w:rsidRDefault="00AB7BCE" w:rsidP="00AB7BCE">
      <w:pPr>
        <w:pStyle w:val="Intestazione"/>
        <w:framePr w:w="2008" w:hSpace="141" w:wrap="auto" w:vAnchor="text" w:hAnchor="page" w:x="550" w:y="-68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F92A32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F92A32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F92A32">
        <w:rPr>
          <w:rFonts w:ascii="Courier New" w:hAnsi="Courier New"/>
          <w:b/>
          <w:sz w:val="22"/>
          <w:u w:val="single"/>
        </w:rPr>
      </w:r>
      <w:r w:rsidRPr="00F92A32">
        <w:rPr>
          <w:rFonts w:ascii="Courier New" w:hAnsi="Courier New"/>
          <w:b/>
          <w:sz w:val="22"/>
          <w:u w:val="single"/>
        </w:rPr>
        <w:fldChar w:fldCharType="separate"/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noProof/>
          <w:sz w:val="22"/>
          <w:u w:val="single"/>
        </w:rPr>
        <w:t> </w:t>
      </w:r>
      <w:r w:rsidRPr="00F92A32">
        <w:rPr>
          <w:rFonts w:ascii="Courier New" w:hAnsi="Courier New"/>
          <w:b/>
          <w:sz w:val="22"/>
          <w:u w:val="single"/>
        </w:rPr>
        <w:fldChar w:fldCharType="end"/>
      </w:r>
      <w:bookmarkEnd w:id="0"/>
      <w:permEnd w:id="0"/>
    </w:p>
    <w:p w:rsidR="00AB7BCE" w:rsidRPr="00F92A32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AB7BCE" w:rsidRPr="00F92A32" w:rsidRDefault="00AB7BCE" w:rsidP="00AB7BCE">
      <w:pPr>
        <w:pStyle w:val="BodyText2"/>
        <w:spacing w:line="80" w:lineRule="atLeast"/>
        <w:ind w:right="284"/>
        <w:rPr>
          <w:b/>
          <w:sz w:val="26"/>
        </w:rPr>
      </w:pPr>
      <w:r w:rsidRPr="00F92A32">
        <w:rPr>
          <w:b/>
          <w:sz w:val="26"/>
        </w:rPr>
        <w:t>AL COMANDO PROVINCIALE DEI VIGILI DEL FUOCO DI</w:t>
      </w:r>
    </w:p>
    <w:p w:rsidR="00AB7BCE" w:rsidRPr="00F92A32" w:rsidRDefault="00AB7BCE" w:rsidP="00AB7BCE">
      <w:pPr>
        <w:pStyle w:val="Primarigaparagrafo"/>
        <w:tabs>
          <w:tab w:val="left" w:pos="8647"/>
        </w:tabs>
        <w:ind w:left="0" w:right="11" w:firstLine="0"/>
        <w:jc w:val="center"/>
        <w:rPr>
          <w:rFonts w:ascii="Courier New" w:hAnsi="Courier New"/>
          <w:b/>
          <w:sz w:val="26"/>
          <w:u w:val="single"/>
        </w:rPr>
      </w:pPr>
      <w:permStart w:id="1" w:edGrp="everyone"/>
      <w:r w:rsidRPr="00F92A32">
        <w:rPr>
          <w:rFonts w:ascii="Courier New" w:hAnsi="Courier New"/>
          <w:b/>
          <w:sz w:val="26"/>
          <w:u w:val="single"/>
        </w:rPr>
        <w:t>_  ______</w:t>
      </w:r>
      <w:r w:rsidRPr="00F92A32">
        <w:rPr>
          <w:rFonts w:ascii="Courier New" w:hAnsi="Courier New"/>
          <w:u w:val="single"/>
          <w:lang/>
        </w:rPr>
        <w:t>     </w:t>
      </w:r>
      <w:r w:rsidRPr="00F92A32">
        <w:rPr>
          <w:rFonts w:ascii="Courier New" w:hAnsi="Courier New"/>
          <w:b/>
          <w:sz w:val="26"/>
          <w:u w:val="single"/>
        </w:rPr>
        <w:t>_ _______</w:t>
      </w:r>
      <w:permEnd w:id="1"/>
    </w:p>
    <w:p w:rsidR="00AB7BCE" w:rsidRPr="00F92A32" w:rsidRDefault="00AB7BCE" w:rsidP="00AB7BCE">
      <w:pPr>
        <w:pStyle w:val="Primarigaparagrafo"/>
        <w:ind w:left="4536" w:firstLine="0"/>
        <w:jc w:val="left"/>
        <w:rPr>
          <w:rFonts w:ascii="Times New Roman" w:hAnsi="Times New Roman"/>
          <w:sz w:val="12"/>
        </w:rPr>
      </w:pPr>
      <w:r w:rsidRPr="00F92A32">
        <w:rPr>
          <w:rFonts w:ascii="Times New Roman" w:hAnsi="Times New Roman"/>
          <w:sz w:val="12"/>
        </w:rPr>
        <w:t xml:space="preserve">       provincia</w:t>
      </w:r>
    </w:p>
    <w:p w:rsidR="00AB7BCE" w:rsidRPr="00F92A32" w:rsidRDefault="00AB7BCE" w:rsidP="00AB7BCE">
      <w:pPr>
        <w:pStyle w:val="Primarigaparagrafo"/>
        <w:ind w:left="4536" w:firstLine="0"/>
        <w:jc w:val="left"/>
        <w:rPr>
          <w:rFonts w:ascii="Times New Roman" w:hAnsi="Times New Roman"/>
          <w:sz w:val="12"/>
        </w:rPr>
      </w:pPr>
    </w:p>
    <w:p w:rsidR="00AB7BCE" w:rsidRPr="00F92A32" w:rsidRDefault="00AB7BCE" w:rsidP="00AB7BCE">
      <w:pPr>
        <w:pStyle w:val="Primarigaparagrafo"/>
        <w:spacing w:line="240" w:lineRule="atLeast"/>
        <w:ind w:firstLine="0"/>
        <w:jc w:val="center"/>
        <w:rPr>
          <w:b/>
          <w:sz w:val="24"/>
        </w:rPr>
      </w:pPr>
      <w:r w:rsidRPr="00F92A32">
        <w:rPr>
          <w:b/>
          <w:sz w:val="24"/>
        </w:rPr>
        <w:t>SEGNALAZIONE CERTIFICATA DI INIZIO ATTIVITA'</w:t>
      </w:r>
    </w:p>
    <w:p w:rsidR="00AB7BCE" w:rsidRPr="00F92A32" w:rsidRDefault="00AB7BCE" w:rsidP="00AB7BCE">
      <w:pPr>
        <w:pStyle w:val="Primarigaparagrafo"/>
        <w:spacing w:line="240" w:lineRule="atLeast"/>
        <w:ind w:firstLine="0"/>
        <w:jc w:val="center"/>
        <w:rPr>
          <w:b/>
          <w:sz w:val="24"/>
        </w:rPr>
      </w:pPr>
      <w:r w:rsidRPr="00F92A32">
        <w:rPr>
          <w:b/>
          <w:sz w:val="24"/>
        </w:rPr>
        <w:t>AI FINI DELLA SICUREZZA ANTINCENDIO</w:t>
      </w:r>
    </w:p>
    <w:p w:rsidR="00AB7BCE" w:rsidRPr="00F92A32" w:rsidRDefault="00AB7BCE" w:rsidP="00AB7BCE">
      <w:pPr>
        <w:pStyle w:val="Primarigaparagrafo"/>
        <w:spacing w:line="240" w:lineRule="atLeast"/>
        <w:ind w:firstLine="0"/>
        <w:jc w:val="center"/>
        <w:rPr>
          <w:rFonts w:ascii="Times New Roman" w:hAnsi="Times New Roman"/>
          <w:sz w:val="12"/>
        </w:rPr>
      </w:pPr>
      <w:r w:rsidRPr="00F92A32">
        <w:rPr>
          <w:rFonts w:ascii="Times New Roman" w:hAnsi="Times New Roman"/>
          <w:b/>
          <w:sz w:val="24"/>
        </w:rPr>
        <w:t>(</w:t>
      </w:r>
      <w:r w:rsidRPr="00F92A32">
        <w:rPr>
          <w:rFonts w:ascii="Times New Roman" w:hAnsi="Times New Roman"/>
          <w:b/>
          <w:sz w:val="20"/>
        </w:rPr>
        <w:t>art. 4 del D.P.R n. 151/2011)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5"/>
        <w:gridCol w:w="425"/>
        <w:gridCol w:w="2127"/>
        <w:gridCol w:w="567"/>
        <w:gridCol w:w="345"/>
        <w:gridCol w:w="346"/>
        <w:gridCol w:w="345"/>
        <w:gridCol w:w="329"/>
        <w:gridCol w:w="362"/>
        <w:gridCol w:w="346"/>
        <w:gridCol w:w="336"/>
        <w:gridCol w:w="35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396"/>
        <w:gridCol w:w="40"/>
        <w:gridCol w:w="115"/>
      </w:tblGrid>
      <w:tr w:rsidR="00AB7BCE" w:rsidRPr="00F92A32" w:rsidTr="00015DB2">
        <w:trPr>
          <w:trHeight w:val="280"/>
        </w:trPr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-luraschi"/>
              <w:snapToGrid w:val="0"/>
              <w:ind w:left="-57"/>
              <w:jc w:val="left"/>
            </w:pPr>
            <w:permStart w:id="2" w:edGrp="everyone" w:colFirst="1" w:colLast="1"/>
            <w:permStart w:id="3" w:edGrp="everyone" w:colFirst="2" w:colLast="2"/>
            <w:r w:rsidRPr="00F92A32">
              <w:t>Il sottoscritto</w:t>
            </w:r>
          </w:p>
        </w:tc>
        <w:tc>
          <w:tcPr>
            <w:tcW w:w="55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2"/>
      <w:permEnd w:id="3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ind w:left="-57"/>
              <w:jc w:val="left"/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rPr>
          <w:trHeight w:val="280"/>
        </w:trPr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-luraschi"/>
              <w:snapToGrid w:val="0"/>
              <w:ind w:left="-57"/>
              <w:jc w:val="left"/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r w:rsidRPr="00F92A32"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3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4"/>
      <w:permEnd w:id="5"/>
      <w:permEnd w:id="6"/>
      <w:permEnd w:id="7"/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F92A32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AB7BCE" w:rsidRPr="00F92A32" w:rsidTr="00015DB2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  <w:permStart w:id="14" w:edGrp="everyone" w:colFirst="9" w:colLast="9"/>
            <w:permStart w:id="15" w:edGrp="everyone" w:colFirst="10" w:colLast="10"/>
            <w:permStart w:id="16" w:edGrp="everyone" w:colFirst="11" w:colLast="11"/>
            <w:permStart w:id="17" w:edGrp="everyone" w:colFirst="12" w:colLast="12"/>
            <w:permStart w:id="18" w:edGrp="everyone" w:colFirst="13" w:colLast="13"/>
            <w:permStart w:id="19" w:edGrp="everyone" w:colFirst="14" w:colLast="14"/>
            <w:permStart w:id="20" w:edGrp="everyone" w:colFirst="15" w:colLast="15"/>
            <w:permStart w:id="21" w:edGrp="everyone" w:colFirst="16" w:colLast="16"/>
            <w:permStart w:id="22" w:edGrp="everyone" w:colFirst="17" w:colLast="17"/>
            <w:permStart w:id="23" w:edGrp="everyone" w:colFirst="18" w:colLast="18"/>
            <w:permStart w:id="24" w:edGrp="everyone" w:colFirst="0" w:colLast="0"/>
            <w:permStart w:id="25" w:edGrp="everyone" w:colFirst="1" w:colLast="1"/>
          </w:p>
        </w:tc>
        <w:tc>
          <w:tcPr>
            <w:tcW w:w="2977" w:type="dxa"/>
            <w:gridSpan w:val="3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</w:pPr>
            <w:r w:rsidRPr="00F92A32">
              <w:t>C.F.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8"/>
      <w:permEnd w:id="9"/>
      <w:permEnd w:id="10"/>
      <w:permEnd w:id="11"/>
      <w:permEnd w:id="12"/>
      <w:permEnd w:id="13"/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851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telefono</w:t>
            </w:r>
          </w:p>
        </w:tc>
        <w:tc>
          <w:tcPr>
            <w:tcW w:w="6145" w:type="dxa"/>
            <w:gridSpan w:val="20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AB7BCE" w:rsidRPr="00F92A32" w:rsidTr="00015DB2">
        <w:trPr>
          <w:trHeight w:val="315"/>
        </w:trPr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</w:pPr>
          </w:p>
        </w:tc>
      </w:tr>
      <w:permEnd w:id="26"/>
      <w:permEnd w:id="27"/>
      <w:permEnd w:id="28"/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38.65pt;margin-top:4.05pt;width:31pt;height:275.45pt;z-index:251659776;mso-position-horizontal-relative:margin;mso-position-vertical-relative:text" filled="f" stroked="f">
                  <v:stroke joinstyle="round"/>
                  <v:textbox style="layout-flow:vertical;mso-layout-flow-alt:bottom-to-top;mso-next-textbox:#_x0000_s1032;mso-rotate-with-shape:t" inset="0,0,0,0">
                    <w:txbxContent>
                      <w:p w:rsidR="00AB7BCE" w:rsidRPr="00F848B8" w:rsidRDefault="00AB7BCE" w:rsidP="00AB7BC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6393B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Pr="00F57D72">
                          <w:rPr>
                            <w:b/>
                            <w:sz w:val="24"/>
                            <w:szCs w:val="24"/>
                          </w:rPr>
                          <w:t xml:space="preserve">Sigla del  responsabile dell’attività </w:t>
                        </w:r>
                        <w:permStart w:id="29" w:edGrp="everyone"/>
                        <w:r w:rsidRPr="00F57D72">
                          <w:rPr>
                            <w:b/>
                            <w:sz w:val="24"/>
                            <w:szCs w:val="24"/>
                          </w:rPr>
                          <w:t>_______</w:t>
                        </w:r>
                        <w:permEnd w:id="29"/>
                        <w:r w:rsidRPr="00F57D72">
                          <w:rPr>
                            <w:b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Pr="00F92A32">
              <w:rPr>
                <w:sz w:val="14"/>
                <w:szCs w:val="14"/>
              </w:rPr>
              <w:t>fax</w:t>
            </w:r>
          </w:p>
        </w:tc>
        <w:tc>
          <w:tcPr>
            <w:tcW w:w="2976" w:type="dxa"/>
            <w:gridSpan w:val="8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 xml:space="preserve">   indirizzo di posta elettronica    </w:t>
            </w:r>
          </w:p>
        </w:tc>
        <w:tc>
          <w:tcPr>
            <w:tcW w:w="3169" w:type="dxa"/>
            <w:gridSpan w:val="12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rPr>
          <w:trHeight w:val="316"/>
        </w:trPr>
        <w:tc>
          <w:tcPr>
            <w:tcW w:w="1701" w:type="dxa"/>
            <w:gridSpan w:val="3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permStart w:id="30" w:edGrp="everyone" w:colFirst="1" w:colLast="1"/>
            <w:r w:rsidRPr="00F92A32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427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30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1701" w:type="dxa"/>
            <w:gridSpan w:val="3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-57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272" w:type="dxa"/>
            <w:gridSpan w:val="21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A32"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 etc.)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rPr>
          <w:trHeight w:val="280"/>
        </w:trPr>
        <w:tc>
          <w:tcPr>
            <w:tcW w:w="851" w:type="dxa"/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ind w:left="-57"/>
            </w:pPr>
            <w:permStart w:id="31" w:edGrp="everyone" w:colFirst="1" w:colLast="1"/>
            <w:r w:rsidRPr="00F92A32">
              <w:t>della</w:t>
            </w:r>
          </w:p>
        </w:tc>
        <w:tc>
          <w:tcPr>
            <w:tcW w:w="927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1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851" w:type="dxa"/>
          </w:tcPr>
          <w:p w:rsidR="00AB7BCE" w:rsidRPr="00F92A32" w:rsidRDefault="00AB7BCE" w:rsidP="00015DB2">
            <w:pPr>
              <w:pStyle w:val="Corpodeltestopiccolo-Luraschi"/>
              <w:snapToGrid w:val="0"/>
              <w:ind w:left="-57"/>
            </w:pPr>
          </w:p>
        </w:tc>
        <w:tc>
          <w:tcPr>
            <w:tcW w:w="9122" w:type="dxa"/>
            <w:gridSpan w:val="23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rPr>
          <w:trHeight w:val="280"/>
        </w:trPr>
        <w:tc>
          <w:tcPr>
            <w:tcW w:w="1276" w:type="dxa"/>
            <w:gridSpan w:val="2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permStart w:id="32" w:edGrp="everyone" w:colFirst="1" w:colLast="1"/>
            <w:permStart w:id="33" w:edGrp="everyone" w:colFirst="2" w:colLast="2"/>
            <w:permStart w:id="34" w:edGrp="everyone" w:colFirst="3" w:colLast="3"/>
            <w:r w:rsidRPr="00F92A32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7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32"/>
      <w:permEnd w:id="33"/>
      <w:permEnd w:id="34"/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Cs w:val="12"/>
              </w:rPr>
            </w:pPr>
          </w:p>
        </w:tc>
        <w:tc>
          <w:tcPr>
            <w:tcW w:w="6307" w:type="dxa"/>
            <w:gridSpan w:val="13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n. civico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F92A32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AB7BCE" w:rsidRPr="00F92A32" w:rsidTr="00015DB2">
        <w:trPr>
          <w:trHeight w:val="280"/>
        </w:trPr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2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20" w:right="-10"/>
              <w:rPr>
                <w:rFonts w:ascii="Courier New" w:hAnsi="Courier New"/>
                <w:lang/>
              </w:rPr>
            </w:pPr>
          </w:p>
        </w:tc>
      </w:tr>
      <w:permEnd w:id="35"/>
      <w:permEnd w:id="36"/>
      <w:permEnd w:id="37"/>
      <w:tr w:rsidR="00AB7BCE" w:rsidRPr="00F92A32" w:rsidTr="00015DB2">
        <w:tblPrEx>
          <w:tblCellMar>
            <w:left w:w="0" w:type="dxa"/>
            <w:right w:w="0" w:type="dxa"/>
          </w:tblCellMar>
        </w:tblPrEx>
        <w:tc>
          <w:tcPr>
            <w:tcW w:w="6804" w:type="dxa"/>
            <w:gridSpan w:val="1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9"/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A32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AB7BCE" w:rsidRPr="00F92A32" w:rsidTr="00015DB2">
        <w:trPr>
          <w:trHeight w:val="315"/>
        </w:trPr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38" w:edGrp="everyone" w:colFirst="0" w:colLast="0"/>
            <w:permStart w:id="39" w:edGrp="everyone" w:colFirst="1" w:colLast="1"/>
            <w:permStart w:id="40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8"/>
      <w:permEnd w:id="39"/>
      <w:permEnd w:id="40"/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spacing w:before="2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fax</w:t>
            </w:r>
          </w:p>
        </w:tc>
        <w:tc>
          <w:tcPr>
            <w:tcW w:w="2976" w:type="dxa"/>
            <w:gridSpan w:val="8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169" w:type="dxa"/>
            <w:gridSpan w:val="12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  <w:tr w:rsidR="00AB7BCE" w:rsidRPr="00F92A32" w:rsidTr="00015DB2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spacing w:before="20"/>
              <w:jc w:val="left"/>
              <w:rPr>
                <w:sz w:val="20"/>
              </w:rPr>
            </w:pPr>
            <w:r w:rsidRPr="00F92A32">
              <w:rPr>
                <w:sz w:val="20"/>
              </w:rPr>
              <w:t>responsabile dell’attività sotto specificata,</w:t>
            </w:r>
          </w:p>
        </w:tc>
        <w:tc>
          <w:tcPr>
            <w:tcW w:w="2976" w:type="dxa"/>
            <w:gridSpan w:val="8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169" w:type="dxa"/>
            <w:gridSpan w:val="12"/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40" w:type="dxa"/>
          </w:tcPr>
          <w:p w:rsidR="00AB7BCE" w:rsidRPr="00F92A32" w:rsidRDefault="00AB7BCE" w:rsidP="00015DB2">
            <w:pPr>
              <w:snapToGrid w:val="0"/>
            </w:pPr>
          </w:p>
        </w:tc>
        <w:tc>
          <w:tcPr>
            <w:tcW w:w="115" w:type="dxa"/>
          </w:tcPr>
          <w:p w:rsidR="00AB7BCE" w:rsidRPr="00F92A32" w:rsidRDefault="00AB7BCE" w:rsidP="00015DB2">
            <w:pPr>
              <w:snapToGrid w:val="0"/>
            </w:pPr>
          </w:p>
        </w:tc>
      </w:tr>
    </w:tbl>
    <w:p w:rsidR="00AB7BCE" w:rsidRPr="00F92A32" w:rsidRDefault="00AB7BCE" w:rsidP="00AB7BCE">
      <w:pPr>
        <w:pStyle w:val="Corpotesto"/>
        <w:spacing w:before="62" w:after="62"/>
        <w:ind w:left="-165" w:right="-1"/>
        <w:rPr>
          <w:rFonts w:ascii="Times New Roman" w:hAnsi="Times New Roman"/>
        </w:rPr>
      </w:pPr>
      <w:r w:rsidRPr="00F92A32">
        <w:rPr>
          <w:rFonts w:ascii="Times New Roman" w:hAnsi="Times New Roman"/>
        </w:rPr>
        <w:t>consapevole delle conseguenze penali e amministrative previste dagli artt. 75 e 76 del DPR 445/2000 in caso di dichiarazioni mendaci e formazione o uso di atti falsi nonché della sanzione penale prevista dagli artt. 19, comma 6, e 21  della L 241/90 e successive modificazioni,</w:t>
      </w:r>
    </w:p>
    <w:p w:rsidR="00AB7BCE" w:rsidRPr="00F92A32" w:rsidRDefault="00AB7BCE" w:rsidP="00AB7BCE">
      <w:pPr>
        <w:pStyle w:val="Corpotesto"/>
        <w:ind w:left="-165" w:right="-1"/>
        <w:jc w:val="center"/>
        <w:rPr>
          <w:rFonts w:ascii="Times New Roman" w:hAnsi="Times New Roman"/>
          <w:b/>
          <w:sz w:val="24"/>
          <w:szCs w:val="24"/>
        </w:rPr>
      </w:pPr>
      <w:r w:rsidRPr="00F92A32">
        <w:rPr>
          <w:rFonts w:ascii="Times New Roman" w:hAnsi="Times New Roman"/>
          <w:b/>
          <w:sz w:val="24"/>
          <w:szCs w:val="24"/>
        </w:rPr>
        <w:t>S E G N A L A</w:t>
      </w:r>
    </w:p>
    <w:p w:rsidR="00AB7BCE" w:rsidRPr="00F92A32" w:rsidRDefault="00AB7BCE" w:rsidP="00AB7BCE">
      <w:pPr>
        <w:pStyle w:val="Corpotesto"/>
        <w:spacing w:after="120"/>
        <w:ind w:right="561"/>
        <w:jc w:val="center"/>
        <w:rPr>
          <w:rFonts w:ascii="Times New Roman" w:hAnsi="Times New Roman"/>
        </w:rPr>
      </w:pPr>
      <w:r w:rsidRPr="00F92A32">
        <w:rPr>
          <w:rFonts w:ascii="Times New Roman" w:hAnsi="Times New Roman"/>
        </w:rPr>
        <w:t xml:space="preserve">ai sensi dell’art. 4 comma 1 del DPR 01/08/2011 n. 151 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714"/>
        <w:gridCol w:w="9"/>
        <w:gridCol w:w="4878"/>
        <w:gridCol w:w="1408"/>
        <w:gridCol w:w="723"/>
        <w:gridCol w:w="424"/>
        <w:gridCol w:w="9"/>
        <w:gridCol w:w="1147"/>
        <w:gridCol w:w="9"/>
        <w:gridCol w:w="807"/>
        <w:gridCol w:w="9"/>
      </w:tblGrid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671" w:type="dxa"/>
            <w:gridSpan w:val="4"/>
          </w:tcPr>
          <w:p w:rsidR="00AB7BCE" w:rsidRPr="00F92A32" w:rsidRDefault="00AB7BCE" w:rsidP="00015DB2">
            <w:pPr>
              <w:pStyle w:val="Corpodeltesto-luraschi"/>
              <w:ind w:left="72"/>
              <w:jc w:val="left"/>
              <w:rPr>
                <w:snapToGrid w:val="0"/>
                <w:sz w:val="18"/>
                <w:szCs w:val="18"/>
              </w:rPr>
            </w:pPr>
            <w:r w:rsidRPr="00F92A32">
              <w:rPr>
                <w:sz w:val="18"/>
                <w:szCs w:val="18"/>
              </w:rPr>
              <w:t>l’inizio,in conformità alla normativa  antincendio vigente, dell’esercizio dell’attività  di:</w:t>
            </w:r>
          </w:p>
        </w:tc>
        <w:tc>
          <w:tcPr>
            <w:tcW w:w="4536" w:type="dxa"/>
            <w:gridSpan w:val="8"/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  <w:snapToGrid w:val="0"/>
              </w:rPr>
            </w:pPr>
            <w:r w:rsidRPr="00F92A32">
              <w:rPr>
                <w:rFonts w:ascii="Times New Roman" w:hAnsi="Times New Roman"/>
                <w:snapToGrid w:val="0"/>
              </w:rPr>
              <w:t xml:space="preserve">Deposito di GPL in n° </w:t>
            </w:r>
            <w:permStart w:id="41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41"/>
            <w:r w:rsidRPr="00F92A32">
              <w:rPr>
                <w:rFonts w:ascii="Times New Roman" w:hAnsi="Times New Roman"/>
                <w:snapToGrid w:val="0"/>
              </w:rPr>
              <w:t xml:space="preserve"> serbatoi fissi </w:t>
            </w:r>
            <w:permStart w:id="42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42"/>
            <w:r w:rsidRPr="00F92A32">
              <w:rPr>
                <w:rStyle w:val="Rimandonotaapidipagina"/>
                <w:snapToGrid w:val="0"/>
              </w:rPr>
              <w:footnoteReference w:id="1"/>
            </w:r>
            <w:r w:rsidRPr="00F92A32">
              <w:rPr>
                <w:rFonts w:ascii="Times New Roman" w:hAnsi="Times New Roman"/>
                <w:snapToGrid w:val="0"/>
              </w:rPr>
              <w:t>:</w:t>
            </w:r>
          </w:p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- Capacità complessiva (in m</w:t>
            </w:r>
            <w:r w:rsidRPr="00F92A32">
              <w:rPr>
                <w:rFonts w:ascii="Times New Roman" w:hAnsi="Times New Roman"/>
                <w:vertAlign w:val="superscript"/>
              </w:rPr>
              <w:t>3</w:t>
            </w:r>
            <w:r w:rsidRPr="00F92A32">
              <w:rPr>
                <w:rFonts w:ascii="Times New Roman" w:hAnsi="Times New Roman"/>
              </w:rPr>
              <w:t xml:space="preserve">) </w:t>
            </w:r>
            <w:permStart w:id="43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43"/>
          </w:p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- Capacità geometrica dei singoli serbatoi (in m</w:t>
            </w:r>
            <w:r w:rsidRPr="00F92A32">
              <w:rPr>
                <w:rFonts w:ascii="Times New Roman" w:hAnsi="Times New Roman"/>
                <w:vertAlign w:val="superscript"/>
              </w:rPr>
              <w:t>3</w:t>
            </w:r>
            <w:r w:rsidRPr="00F92A32">
              <w:rPr>
                <w:rFonts w:ascii="Times New Roman" w:hAnsi="Times New Roman"/>
              </w:rPr>
              <w:t>):</w:t>
            </w:r>
          </w:p>
          <w:p w:rsidR="00AB7BCE" w:rsidRPr="00F92A32" w:rsidRDefault="00AB7BCE" w:rsidP="00AB7BCE">
            <w:pPr>
              <w:pStyle w:val="Corpotesto"/>
              <w:numPr>
                <w:ilvl w:val="0"/>
                <w:numId w:val="1"/>
              </w:numPr>
              <w:tabs>
                <w:tab w:val="clear" w:pos="878"/>
                <w:tab w:val="left" w:pos="158"/>
                <w:tab w:val="num" w:pos="441"/>
              </w:tabs>
              <w:suppressAutoHyphens w:val="0"/>
              <w:ind w:left="441" w:hanging="283"/>
              <w:rPr>
                <w:rFonts w:ascii="Times New Roman" w:hAnsi="Times New Roman"/>
                <w:snapToGrid w:val="0"/>
              </w:rPr>
            </w:pPr>
            <w:r w:rsidRPr="00F92A32">
              <w:rPr>
                <w:rFonts w:ascii="Times New Roman" w:hAnsi="Times New Roman"/>
              </w:rPr>
              <w:t xml:space="preserve">n° </w:t>
            </w:r>
            <w:permStart w:id="44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44"/>
            <w:r w:rsidRPr="00F92A32">
              <w:rPr>
                <w:rFonts w:ascii="Times New Roman" w:hAnsi="Times New Roman"/>
                <w:snapToGrid w:val="0"/>
              </w:rPr>
              <w:t xml:space="preserve"> serbatoio da </w:t>
            </w:r>
            <w:permStart w:id="45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45"/>
            <w:r w:rsidRPr="00F92A32">
              <w:rPr>
                <w:rFonts w:ascii="Times New Roman" w:hAnsi="Times New Roman"/>
                <w:snapToGrid w:val="0"/>
              </w:rPr>
              <w:t xml:space="preserve"> m</w:t>
            </w:r>
            <w:r w:rsidRPr="00F92A32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Pr="00F92A32">
              <w:rPr>
                <w:rFonts w:ascii="Times New Roman" w:hAnsi="Times New Roman"/>
                <w:snapToGrid w:val="0"/>
              </w:rPr>
              <w:t>;</w:t>
            </w:r>
          </w:p>
          <w:p w:rsidR="00AB7BCE" w:rsidRPr="00F92A32" w:rsidRDefault="00AB7BCE" w:rsidP="00AB7BCE">
            <w:pPr>
              <w:pStyle w:val="Corpotesto"/>
              <w:numPr>
                <w:ilvl w:val="0"/>
                <w:numId w:val="1"/>
              </w:numPr>
              <w:tabs>
                <w:tab w:val="left" w:pos="158"/>
                <w:tab w:val="left" w:pos="441"/>
              </w:tabs>
              <w:suppressAutoHyphens w:val="0"/>
              <w:ind w:left="441" w:hanging="283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 xml:space="preserve">n° </w:t>
            </w:r>
            <w:permStart w:id="46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46"/>
            <w:r w:rsidRPr="00F92A32">
              <w:rPr>
                <w:rFonts w:ascii="Times New Roman" w:hAnsi="Times New Roman"/>
                <w:snapToGrid w:val="0"/>
              </w:rPr>
              <w:t xml:space="preserve"> serbatoio da </w:t>
            </w:r>
            <w:permStart w:id="47" w:edGrp="everyone"/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instrText xml:space="preserve"> FORMTEXT </w:instrText>
            </w:r>
            <w:r w:rsidRPr="00F92A32">
              <w:rPr>
                <w:rFonts w:ascii="Times New Roman" w:hAnsi="Times New Roman"/>
                <w:snapToGrid w:val="0"/>
                <w:u w:val="single"/>
              </w:rPr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separate"/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F92A32">
              <w:rPr>
                <w:rFonts w:ascii="Times New Roman" w:hAnsi="Times New Roman"/>
                <w:snapToGrid w:val="0"/>
                <w:u w:val="single"/>
              </w:rPr>
              <w:fldChar w:fldCharType="end"/>
            </w:r>
            <w:permEnd w:id="47"/>
            <w:r w:rsidRPr="00F92A32">
              <w:rPr>
                <w:rFonts w:ascii="Times New Roman" w:hAnsi="Times New Roman"/>
                <w:snapToGrid w:val="0"/>
              </w:rPr>
              <w:t xml:space="preserve"> m</w:t>
            </w:r>
            <w:r w:rsidRPr="00F92A32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Pr="00F92A32">
              <w:rPr>
                <w:rFonts w:ascii="Times New Roman" w:hAnsi="Times New Roman"/>
                <w:snapToGrid w:val="0"/>
              </w:rPr>
              <w:t>;</w:t>
            </w:r>
          </w:p>
          <w:p w:rsidR="00AB7BCE" w:rsidRPr="00F92A32" w:rsidRDefault="00AB7BCE" w:rsidP="00015DB2">
            <w:pPr>
              <w:pStyle w:val="Corpotesto"/>
              <w:tabs>
                <w:tab w:val="left" w:pos="158"/>
                <w:tab w:val="left" w:pos="441"/>
              </w:tabs>
              <w:suppressAutoHyphens w:val="0"/>
              <w:ind w:left="158"/>
              <w:rPr>
                <w:rFonts w:ascii="Times New Roman" w:hAnsi="Times New Roman"/>
              </w:rPr>
            </w:pPr>
          </w:p>
        </w:tc>
      </w:tr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" w:type="dxa"/>
          <w:trHeight w:val="249"/>
        </w:trPr>
        <w:tc>
          <w:tcPr>
            <w:tcW w:w="714" w:type="dxa"/>
            <w:vAlign w:val="bottom"/>
          </w:tcPr>
          <w:p w:rsidR="00AB7BCE" w:rsidRPr="00F92A32" w:rsidRDefault="00AB7BCE" w:rsidP="00015DB2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permStart w:id="48" w:edGrp="everyone" w:colFirst="1" w:colLast="1"/>
            <w:permStart w:id="49" w:edGrp="everyone" w:colFirst="2" w:colLast="2"/>
            <w:permStart w:id="50" w:edGrp="everyone" w:colFirst="3" w:colLast="3"/>
            <w:r w:rsidRPr="00F92A32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44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48"/>
      <w:permEnd w:id="49"/>
      <w:permEnd w:id="50"/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175"/>
        </w:trPr>
        <w:tc>
          <w:tcPr>
            <w:tcW w:w="723" w:type="dxa"/>
            <w:gridSpan w:val="2"/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442" w:type="dxa"/>
            <w:gridSpan w:val="5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A32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A32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F92A32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300"/>
        </w:trPr>
        <w:tc>
          <w:tcPr>
            <w:tcW w:w="700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51" w:edGrp="everyone" w:colFirst="0" w:colLast="0"/>
            <w:permStart w:id="52" w:edGrp="everyone" w:colFirst="1" w:colLast="1"/>
            <w:permStart w:id="53" w:edGrp="everyone" w:colFirst="2" w:colLast="2"/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24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51"/>
      <w:permEnd w:id="52"/>
      <w:permEnd w:id="53"/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255"/>
        </w:trPr>
        <w:tc>
          <w:tcPr>
            <w:tcW w:w="7009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723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  <w:tc>
          <w:tcPr>
            <w:tcW w:w="2405" w:type="dxa"/>
            <w:gridSpan w:val="6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telefono</w:t>
            </w:r>
          </w:p>
        </w:tc>
      </w:tr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300"/>
        </w:trPr>
        <w:tc>
          <w:tcPr>
            <w:tcW w:w="10137" w:type="dxa"/>
            <w:gridSpan w:val="11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Individuata al n. 4 sott. 3 cat</w:t>
            </w:r>
            <w:r w:rsidRPr="00F92A32">
              <w:rPr>
                <w:rFonts w:ascii="Times New Roman" w:hAnsi="Times New Roman"/>
                <w:lang/>
              </w:rPr>
              <w:t xml:space="preserve">. A </w:t>
            </w:r>
            <w:r w:rsidRPr="00F92A32">
              <w:rPr>
                <w:rFonts w:ascii="Times New Roman" w:hAnsi="Times New Roman"/>
              </w:rPr>
              <w:t>del DPR 01/08/2011 n. 151, non a servizio di attività di cui all’allegato I del predetto Decreto</w:t>
            </w:r>
          </w:p>
        </w:tc>
      </w:tr>
    </w:tbl>
    <w:p w:rsidR="00AB7BCE" w:rsidRPr="00F92A32" w:rsidRDefault="00AB7BCE" w:rsidP="00AB7BCE">
      <w:pPr>
        <w:spacing w:before="100"/>
        <w:ind w:right="255"/>
      </w:pPr>
    </w:p>
    <w:p w:rsidR="00AB7BCE" w:rsidRPr="00F92A32" w:rsidRDefault="00AB7BCE" w:rsidP="00AB7BCE">
      <w:pPr>
        <w:spacing w:before="100"/>
        <w:ind w:right="255"/>
      </w:pPr>
    </w:p>
    <w:p w:rsidR="00AB7BCE" w:rsidRPr="00F92A32" w:rsidRDefault="00AB7BCE" w:rsidP="00AB7BCE">
      <w:pPr>
        <w:spacing w:before="100"/>
        <w:ind w:right="255"/>
      </w:pPr>
      <w:r w:rsidRPr="00F92A32">
        <w:br w:type="page"/>
      </w:r>
    </w:p>
    <w:p w:rsidR="00AB7BCE" w:rsidRPr="00F92A32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  <w:r w:rsidRPr="00F92A32">
        <w:rPr>
          <w:rFonts w:ascii="Times New Roman" w:hAnsi="Times New Roman"/>
        </w:rPr>
        <w:t>Il sottoscritto dichiara altresì</w:t>
      </w:r>
      <w:r w:rsidRPr="00F92A32">
        <w:t xml:space="preserve"> </w:t>
      </w:r>
      <w:r w:rsidRPr="00F92A32">
        <w:rPr>
          <w:rFonts w:ascii="Times New Roman" w:hAnsi="Times New Roman"/>
        </w:rPr>
        <w:t>sotto la propria responsabilità civile e penale di essere a conoscenza e di impegnarsi ad osservare gli obblighi connessi con l’esercizio dell’attività previsti dalla vigente normativa, nonché i divieti, le limitazioni e le prescrizioni delle disposizioni di prevenzione incendi e di sicurezza antincendio vigenti disciplinanti l’attività medesima.</w:t>
      </w:r>
    </w:p>
    <w:p w:rsidR="00AB7BCE" w:rsidRPr="00F92A32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</w:p>
    <w:p w:rsidR="00AB7BCE" w:rsidRPr="00F92A32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  <w:r w:rsidRPr="00F92A32">
        <w:rPr>
          <w:rFonts w:ascii="Times New Roman" w:hAnsi="Times New Roman"/>
        </w:rPr>
        <w:t>Allega la documentazione prevista all’art. 4, comma 5, del Decreto del Ministro dell’Interno 7-8-2012 nonché, in caso di serbatoio concesso in comodato, l’impegno, di cui al riquadro sottostante, a firma della ditta distributrice di GPL .</w:t>
      </w:r>
    </w:p>
    <w:p w:rsidR="00AB7BCE" w:rsidRPr="00F92A32" w:rsidRDefault="00AB7BCE" w:rsidP="00AB7BCE">
      <w:pPr>
        <w:jc w:val="both"/>
        <w:rPr>
          <w:bCs/>
        </w:rPr>
      </w:pPr>
      <w:r w:rsidRPr="00F92A32">
        <w:t>Dichiara, inoltre, che la restante documentazione tecnica e la dichiarazione di conformità  di cui al decreto del Ministro dello sviluppo economico 22 gennaio 2008, n. 37, dell’impianto utilizzatore  sono raccolte in apposito fascicolo, custodito</w:t>
      </w:r>
      <w:r w:rsidRPr="00F92A32">
        <w:rPr>
          <w:bCs/>
        </w:rPr>
        <w:t xml:space="preserve"> </w:t>
      </w:r>
      <w:r w:rsidRPr="00F92A32">
        <w:t xml:space="preserve">presso l’indirizzo di seguito indicato, e </w:t>
      </w:r>
      <w:r w:rsidRPr="00F92A32">
        <w:rPr>
          <w:bCs/>
        </w:rPr>
        <w:t>sarà reso prontamente disponibile in occasione dei controlli delle autorità competenti</w:t>
      </w:r>
    </w:p>
    <w:p w:rsidR="00AB7BCE" w:rsidRPr="00F92A32" w:rsidRDefault="00AB7BCE" w:rsidP="00AB7BCE">
      <w:pPr>
        <w:jc w:val="both"/>
      </w:pPr>
    </w:p>
    <w:tbl>
      <w:tblPr>
        <w:tblW w:w="1008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992"/>
        <w:gridCol w:w="284"/>
        <w:gridCol w:w="708"/>
        <w:gridCol w:w="284"/>
        <w:gridCol w:w="425"/>
        <w:gridCol w:w="284"/>
        <w:gridCol w:w="738"/>
        <w:gridCol w:w="113"/>
        <w:gridCol w:w="425"/>
        <w:gridCol w:w="167"/>
        <w:gridCol w:w="46"/>
        <w:gridCol w:w="52"/>
        <w:gridCol w:w="1049"/>
        <w:gridCol w:w="1052"/>
        <w:gridCol w:w="7"/>
        <w:gridCol w:w="18"/>
        <w:gridCol w:w="1557"/>
        <w:gridCol w:w="1013"/>
      </w:tblGrid>
      <w:tr w:rsidR="00AB7BCE" w:rsidRPr="00F92A32" w:rsidTr="00015DB2">
        <w:trPr>
          <w:trHeight w:val="264"/>
        </w:trPr>
        <w:tc>
          <w:tcPr>
            <w:tcW w:w="10083" w:type="dxa"/>
            <w:gridSpan w:val="19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54" w:edGrp="everyone" w:colFirst="0" w:colLast="0"/>
          </w:p>
        </w:tc>
      </w:tr>
      <w:permEnd w:id="54"/>
      <w:tr w:rsidR="00AB7BCE" w:rsidRPr="00F92A32" w:rsidTr="00015DB2">
        <w:trPr>
          <w:trHeight w:val="192"/>
        </w:trPr>
        <w:tc>
          <w:tcPr>
            <w:tcW w:w="10083" w:type="dxa"/>
            <w:gridSpan w:val="19"/>
          </w:tcPr>
          <w:p w:rsidR="00AB7BCE" w:rsidRPr="00F92A32" w:rsidRDefault="00AB7BCE" w:rsidP="00015DB2">
            <w:pPr>
              <w:pStyle w:val="Corpodeltestopiccolo-Luraschi"/>
              <w:snapToGrid w:val="0"/>
              <w:spacing w:before="20" w:after="2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Nominativo</w:t>
            </w: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5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55" w:edGrp="everyone" w:colFirst="0" w:colLast="0"/>
            <w:permStart w:id="56" w:edGrp="everyone" w:colFirst="1" w:colLast="1"/>
            <w:permStart w:id="57" w:edGrp="everyone" w:colFirst="2" w:colLast="2"/>
            <w:permStart w:id="58" w:edGrp="everyone" w:colFirst="3" w:colLast="3"/>
            <w:permStart w:id="59" w:edGrp="everyone" w:colFirst="4" w:colLast="4"/>
          </w:p>
        </w:tc>
        <w:tc>
          <w:tcPr>
            <w:tcW w:w="75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63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ind w:left="5"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55"/>
      <w:permEnd w:id="56"/>
      <w:permEnd w:id="57"/>
      <w:permEnd w:id="58"/>
      <w:permEnd w:id="59"/>
      <w:tr w:rsidR="00AB7BCE" w:rsidRPr="00F92A32" w:rsidTr="00015DB2">
        <w:tc>
          <w:tcPr>
            <w:tcW w:w="4584" w:type="dxa"/>
            <w:gridSpan w:val="8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</w:t>
            </w:r>
          </w:p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n. civico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c.a.p.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</w:tr>
      <w:tr w:rsidR="00AB7BCE" w:rsidRPr="00F92A32" w:rsidTr="00015DB2">
        <w:tc>
          <w:tcPr>
            <w:tcW w:w="4584" w:type="dxa"/>
            <w:gridSpan w:val="8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2634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013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AB7BCE" w:rsidRPr="00F92A32" w:rsidTr="00015DB2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cantSplit/>
          <w:trHeight w:val="18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ermStart w:id="60" w:edGrp="everyone" w:colFirst="2" w:colLast="2"/>
            <w:permStart w:id="61" w:edGrp="everyone" w:colFirst="4" w:colLast="4"/>
            <w:r w:rsidRPr="00F92A32">
              <w:rPr>
                <w:rFonts w:ascii="Times New Roman" w:hAnsi="Times New Roman"/>
                <w:b/>
                <w:caps/>
                <w:sz w:val="16"/>
                <w:szCs w:val="16"/>
              </w:rPr>
              <w:t>n.b</w:t>
            </w:r>
            <w:r w:rsidRPr="00F92A32">
              <w:rPr>
                <w:rFonts w:ascii="Times New Roman" w:hAnsi="Times New Roman"/>
                <w:b/>
                <w:sz w:val="16"/>
                <w:szCs w:val="16"/>
              </w:rPr>
              <w:t>.: la compilazione della distinta  di versamento e’ obbligatoria.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Attestato di versamento n.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88" w:type="dxa"/>
            <w:gridSpan w:val="3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 xml:space="preserve">intestato alla </w:t>
            </w:r>
          </w:p>
        </w:tc>
      </w:tr>
      <w:permEnd w:id="60"/>
      <w:permEnd w:id="61"/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18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  <w:permStart w:id="62" w:edGrp="everyone" w:colFirst="2" w:colLast="2"/>
          </w:p>
        </w:tc>
        <w:tc>
          <w:tcPr>
            <w:tcW w:w="2977" w:type="dxa"/>
            <w:gridSpan w:val="6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4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5" w:type="dxa"/>
            <w:gridSpan w:val="4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ai sensi del DLgs 139/2006</w:t>
            </w:r>
          </w:p>
        </w:tc>
      </w:tr>
      <w:permEnd w:id="62"/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18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 xml:space="preserve">per un totale di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  <w:r w:rsidRPr="00F92A32">
              <w:rPr>
                <w:rFonts w:ascii="Times New Roman" w:hAnsi="Times New Roman"/>
              </w:rPr>
              <w:t xml:space="preserve">€ </w:t>
            </w:r>
            <w:permStart w:id="63" w:edGrp="everyone"/>
            <w:r w:rsidR="00611E99">
              <w:rPr>
                <w:rFonts w:ascii="Times New Roman" w:hAnsi="Times New Roman"/>
              </w:rPr>
              <w:t xml:space="preserve">    </w:t>
            </w:r>
            <w:permEnd w:id="63"/>
          </w:p>
        </w:tc>
        <w:tc>
          <w:tcPr>
            <w:tcW w:w="4961" w:type="dxa"/>
            <w:gridSpan w:val="9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così distinte:</w:t>
            </w: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17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18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F92A32">
              <w:rPr>
                <w:rFonts w:ascii="Times New Roman" w:hAnsi="Times New Roman"/>
              </w:rPr>
              <w:t>attività n.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b/>
                <w:lang/>
              </w:rPr>
            </w:pPr>
            <w:r w:rsidRPr="00F92A32">
              <w:rPr>
                <w:rFonts w:ascii="Courier New" w:hAnsi="Courier New"/>
                <w:b/>
                <w:lang/>
              </w:rPr>
              <w:t>4  </w:t>
            </w:r>
          </w:p>
        </w:tc>
        <w:tc>
          <w:tcPr>
            <w:tcW w:w="3242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b/>
                <w:sz w:val="16"/>
              </w:rPr>
            </w:pPr>
            <w:r w:rsidRPr="00F92A32">
              <w:rPr>
                <w:rFonts w:ascii="Times New Roman" w:hAnsi="Times New Roman"/>
                <w:b/>
                <w:sz w:val="16"/>
              </w:rPr>
              <w:t xml:space="preserve">Sott. 3  Cat .A 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F92A32">
              <w:rPr>
                <w:rFonts w:ascii="Times New Roman" w:hAnsi="Times New Roman"/>
              </w:rPr>
              <w:t xml:space="preserve"> €  </w:t>
            </w:r>
            <w:permStart w:id="64" w:edGrp="everyone"/>
            <w:r w:rsidRPr="00F92A32">
              <w:rPr>
                <w:rFonts w:ascii="Times New Roman" w:hAnsi="Times New Roman"/>
              </w:rPr>
              <w:tab/>
              <w:t xml:space="preserve"> </w:t>
            </w:r>
            <w:r w:rsidRPr="00F92A32">
              <w:rPr>
                <w:rFonts w:ascii="Courier New" w:hAnsi="Courier New"/>
                <w:lang/>
              </w:rPr>
              <w:t>     </w:t>
            </w:r>
            <w:permEnd w:id="64"/>
          </w:p>
        </w:tc>
      </w:tr>
      <w:tr w:rsidR="00AB7BCE" w:rsidRPr="00F92A32" w:rsidTr="00015DB2">
        <w:tblPrEx>
          <w:tblCellMar>
            <w:left w:w="70" w:type="dxa"/>
            <w:right w:w="70" w:type="dxa"/>
          </w:tblCellMar>
        </w:tblPrEx>
        <w:trPr>
          <w:cantSplit/>
          <w:trHeight w:val="29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25" w:type="dxa"/>
            <w:gridSpan w:val="7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:rsidR="00AB7BCE" w:rsidRPr="00F92A32" w:rsidRDefault="00AB7BCE" w:rsidP="00AB7BCE">
      <w:pPr>
        <w:pStyle w:val="Corpotesto"/>
        <w:spacing w:before="360" w:after="102"/>
        <w:ind w:right="476"/>
      </w:pPr>
      <w:r w:rsidRPr="00F92A32">
        <w:rPr>
          <w:rFonts w:ascii="Times New Roman" w:hAnsi="Times New Roman"/>
          <w:b/>
          <w:sz w:val="18"/>
          <w:szCs w:val="18"/>
        </w:rPr>
        <w:t xml:space="preserve">Eventuale </w:t>
      </w:r>
      <w:r w:rsidRPr="00F92A32">
        <w:rPr>
          <w:rFonts w:ascii="Times New Roman" w:hAnsi="Times New Roman"/>
          <w:b/>
          <w:sz w:val="18"/>
        </w:rPr>
        <w:t xml:space="preserve">diverso </w:t>
      </w:r>
      <w:r w:rsidRPr="00F92A32">
        <w:rPr>
          <w:rFonts w:ascii="Times New Roman" w:hAnsi="Times New Roman"/>
          <w:b/>
          <w:sz w:val="18"/>
          <w:szCs w:val="18"/>
        </w:rPr>
        <w:t>indirizzo presso il quale si chiede di inviare la corrispondenza: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6"/>
        <w:gridCol w:w="2171"/>
        <w:gridCol w:w="96"/>
        <w:gridCol w:w="662"/>
        <w:gridCol w:w="1106"/>
        <w:gridCol w:w="1067"/>
        <w:gridCol w:w="1552"/>
        <w:gridCol w:w="1003"/>
      </w:tblGrid>
      <w:tr w:rsidR="00AB7BCE" w:rsidRPr="00F92A32" w:rsidTr="00015DB2">
        <w:trPr>
          <w:trHeight w:val="181"/>
        </w:trPr>
        <w:tc>
          <w:tcPr>
            <w:tcW w:w="5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65" w:edGrp="everyone" w:colFirst="0" w:colLast="0"/>
            <w:permStart w:id="66" w:edGrp="everyone" w:colFirst="1" w:colLast="1"/>
          </w:p>
        </w:tc>
        <w:tc>
          <w:tcPr>
            <w:tcW w:w="47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</w:tr>
      <w:permEnd w:id="65"/>
      <w:permEnd w:id="66"/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95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Cognome</w:t>
            </w:r>
          </w:p>
        </w:tc>
        <w:tc>
          <w:tcPr>
            <w:tcW w:w="4728" w:type="dxa"/>
            <w:gridSpan w:val="4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Nome</w:t>
            </w:r>
          </w:p>
        </w:tc>
      </w:tr>
      <w:tr w:rsidR="00AB7BCE" w:rsidRPr="00F92A32" w:rsidTr="00015D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4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snapToGrid w:val="0"/>
              <w:ind w:left="5"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67"/>
      <w:permEnd w:id="68"/>
      <w:permEnd w:id="69"/>
      <w:permEnd w:id="70"/>
      <w:permEnd w:id="71"/>
      <w:tr w:rsidR="00AB7BCE" w:rsidRPr="00F92A32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7" w:type="dxa"/>
            <w:gridSpan w:val="2"/>
            <w:tcBorders>
              <w:top w:val="single" w:sz="4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</w:t>
            </w:r>
          </w:p>
        </w:tc>
        <w:tc>
          <w:tcPr>
            <w:tcW w:w="758" w:type="dxa"/>
            <w:gridSpan w:val="2"/>
            <w:tcBorders>
              <w:top w:val="single" w:sz="1" w:space="0" w:color="000000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n. civico</w:t>
            </w:r>
          </w:p>
        </w:tc>
        <w:tc>
          <w:tcPr>
            <w:tcW w:w="1106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F92A32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19" w:type="dxa"/>
            <w:gridSpan w:val="2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comune</w:t>
            </w:r>
          </w:p>
        </w:tc>
        <w:tc>
          <w:tcPr>
            <w:tcW w:w="1003" w:type="dxa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Provincia</w:t>
            </w:r>
          </w:p>
        </w:tc>
      </w:tr>
      <w:tr w:rsidR="00AB7BCE" w:rsidRPr="00F92A32" w:rsidTr="00015D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2266" w:type="dxa"/>
            <w:tcBorders>
              <w:top w:val="nil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72" w:edGrp="everyone" w:colFirst="0" w:colLast="0"/>
            <w:permStart w:id="73" w:edGrp="everyone" w:colFirst="1" w:colLast="1"/>
            <w:permStart w:id="74" w:edGrp="everyone" w:colFirst="2" w:colLast="2"/>
            <w:permStart w:id="75" w:edGrp="everyone" w:colFirst="3" w:colLast="3"/>
          </w:p>
        </w:tc>
        <w:tc>
          <w:tcPr>
            <w:tcW w:w="2267" w:type="dxa"/>
            <w:gridSpan w:val="2"/>
            <w:tcBorders>
              <w:top w:val="nil"/>
              <w:bottom w:val="single" w:sz="4" w:space="0" w:color="000000"/>
            </w:tcBorders>
          </w:tcPr>
          <w:p w:rsidR="00AB7BCE" w:rsidRPr="00F92A32" w:rsidRDefault="00AB7BCE" w:rsidP="00015DB2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5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72"/>
      <w:permEnd w:id="73"/>
      <w:permEnd w:id="74"/>
      <w:permEnd w:id="75"/>
      <w:tr w:rsidR="00AB7BCE" w:rsidRPr="00F92A32" w:rsidTr="00015D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telefono</w:t>
            </w:r>
          </w:p>
        </w:tc>
        <w:tc>
          <w:tcPr>
            <w:tcW w:w="2267" w:type="dxa"/>
            <w:gridSpan w:val="2"/>
            <w:tcBorders>
              <w:left w:val="nil"/>
              <w:bottom w:val="nil"/>
              <w:right w:val="nil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fax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2555" w:type="dxa"/>
            <w:gridSpan w:val="2"/>
            <w:tcBorders>
              <w:left w:val="nil"/>
              <w:bottom w:val="nil"/>
              <w:right w:val="nil"/>
            </w:tcBorders>
          </w:tcPr>
          <w:p w:rsidR="00AB7BCE" w:rsidRPr="00F92A32" w:rsidRDefault="00AB7BCE" w:rsidP="00015DB2">
            <w:pPr>
              <w:snapToGrid w:val="0"/>
              <w:jc w:val="center"/>
              <w:rPr>
                <w:sz w:val="14"/>
                <w:szCs w:val="14"/>
              </w:rPr>
            </w:pPr>
            <w:r w:rsidRPr="00F92A32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AB7BCE" w:rsidRPr="00F92A32" w:rsidRDefault="00AB7BCE" w:rsidP="00AB7BCE">
      <w:pPr>
        <w:rPr>
          <w:vanish/>
        </w:rPr>
      </w:pPr>
    </w:p>
    <w:tbl>
      <w:tblPr>
        <w:tblpPr w:leftFromText="141" w:rightFromText="141" w:vertAnchor="text" w:horzAnchor="margin" w:tblpY="3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3"/>
        <w:gridCol w:w="1772"/>
        <w:gridCol w:w="4746"/>
      </w:tblGrid>
      <w:tr w:rsidR="00AB7BCE" w:rsidRPr="00F92A32" w:rsidTr="00015DB2">
        <w:trPr>
          <w:cantSplit/>
          <w:trHeight w:val="265"/>
        </w:trPr>
        <w:tc>
          <w:tcPr>
            <w:tcW w:w="3333" w:type="dxa"/>
            <w:tcBorders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76" w:edGrp="everyone" w:colFirst="0" w:colLast="0"/>
            <w:permStart w:id="77" w:edGrp="everyone" w:colFirst="2" w:colLast="2"/>
          </w:p>
        </w:tc>
        <w:tc>
          <w:tcPr>
            <w:tcW w:w="1772" w:type="dxa"/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46" w:type="dxa"/>
            <w:tcBorders>
              <w:bottom w:val="single" w:sz="4" w:space="0" w:color="000000"/>
            </w:tcBorders>
            <w:vAlign w:val="center"/>
          </w:tcPr>
          <w:p w:rsidR="00AB7BCE" w:rsidRPr="00F92A32" w:rsidRDefault="00AB7BCE" w:rsidP="00015DB2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76"/>
      <w:permEnd w:id="77"/>
      <w:tr w:rsidR="00AB7BCE" w:rsidRPr="00F92A32" w:rsidTr="00015DB2">
        <w:trPr>
          <w:cantSplit/>
        </w:trPr>
        <w:tc>
          <w:tcPr>
            <w:tcW w:w="3333" w:type="dxa"/>
          </w:tcPr>
          <w:p w:rsidR="00AB7BCE" w:rsidRPr="00F92A32" w:rsidRDefault="00AB7BCE" w:rsidP="00015DB2">
            <w:pPr>
              <w:pStyle w:val="Corpodeltestopiccolo-Luraschi"/>
              <w:snapToGrid w:val="0"/>
            </w:pPr>
            <w:r w:rsidRPr="00F92A32">
              <w:t>Data</w:t>
            </w:r>
          </w:p>
        </w:tc>
        <w:tc>
          <w:tcPr>
            <w:tcW w:w="1772" w:type="dxa"/>
          </w:tcPr>
          <w:p w:rsidR="00AB7BCE" w:rsidRPr="00F92A32" w:rsidRDefault="00AB7BCE" w:rsidP="00015DB2">
            <w:pPr>
              <w:pStyle w:val="Corpodeltestopiccolo-Luraschi"/>
              <w:snapToGrid w:val="0"/>
            </w:pPr>
          </w:p>
        </w:tc>
        <w:tc>
          <w:tcPr>
            <w:tcW w:w="4746" w:type="dxa"/>
          </w:tcPr>
          <w:p w:rsidR="00AB7BCE" w:rsidRPr="00F92A32" w:rsidRDefault="00AB7BCE" w:rsidP="00015DB2">
            <w:pPr>
              <w:pStyle w:val="Corpodeltestopiccolo-Luraschi"/>
              <w:snapToGrid w:val="0"/>
            </w:pPr>
            <w:r w:rsidRPr="00F92A32">
              <w:t xml:space="preserve">Firma </w:t>
            </w:r>
          </w:p>
          <w:p w:rsidR="00AB7BCE" w:rsidRPr="00F92A32" w:rsidRDefault="00AB7BCE" w:rsidP="00015DB2">
            <w:pPr>
              <w:pStyle w:val="Corpodeltestopiccolo-Luraschi"/>
              <w:snapToGrid w:val="0"/>
              <w:rPr>
                <w:dstrike/>
              </w:rPr>
            </w:pPr>
          </w:p>
        </w:tc>
      </w:tr>
    </w:tbl>
    <w:p w:rsidR="00AB7BCE" w:rsidRPr="00F92A32" w:rsidRDefault="00AB7BCE" w:rsidP="00AB7BCE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b/>
          <w:i/>
          <w:sz w:val="16"/>
        </w:rPr>
      </w:pPr>
    </w:p>
    <w:p w:rsidR="00AB7BCE" w:rsidRPr="00F92A32" w:rsidRDefault="00AB7BCE" w:rsidP="00AB7BCE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  <w:r w:rsidRPr="00F92A32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F92A32"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  <w:p w:rsidR="00AB7BCE" w:rsidRPr="00F92A32" w:rsidRDefault="00AB7BCE" w:rsidP="00AB7BCE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</w:p>
    <w:p w:rsidR="00AB7BCE" w:rsidRPr="00F92A32" w:rsidRDefault="00AB7BCE" w:rsidP="00AB7BCE">
      <w:pPr>
        <w:pStyle w:val="Corpotesto"/>
        <w:spacing w:after="60"/>
        <w:rPr>
          <w:rFonts w:ascii="Times New Roman" w:hAnsi="Times New Roman"/>
          <w:b/>
          <w:sz w:val="16"/>
        </w:rPr>
      </w:pPr>
      <w:r w:rsidRPr="00F92A32">
        <w:rPr>
          <w:rFonts w:ascii="Times New Roman" w:hAnsi="Times New Roman"/>
          <w:b/>
          <w:noProof/>
          <w:sz w:val="16"/>
          <w:lang w:eastAsia="it-IT"/>
        </w:rPr>
        <w:pict>
          <v:line id="_x0000_s1029" style="position:absolute;left:0;text-align:left;z-index:251657728" from="499.1pt,6.8pt" to="499.1pt,195.8pt"/>
        </w:pict>
      </w:r>
      <w:r w:rsidRPr="00F92A32">
        <w:rPr>
          <w:rFonts w:ascii="Times New Roman" w:hAnsi="Times New Roman"/>
          <w:b/>
          <w:noProof/>
          <w:sz w:val="16"/>
          <w:lang w:eastAsia="it-IT"/>
        </w:rPr>
        <w:pict>
          <v:line id="_x0000_s1028" style="position:absolute;left:0;text-align:left;z-index:251656704" from="-6.45pt,6.25pt" to="499.8pt,6.25pt"/>
        </w:pict>
      </w:r>
      <w:r w:rsidRPr="00F92A32">
        <w:rPr>
          <w:noProof/>
          <w:lang w:eastAsia="it-IT"/>
        </w:rPr>
        <w:pict>
          <v:line id="_x0000_s1026" style="position:absolute;left:0;text-align:left;z-index:251654656" from="-6.5pt,6.3pt" to="-6.5pt,195.3pt"/>
        </w:pict>
      </w:r>
    </w:p>
    <w:p w:rsidR="00AB7BCE" w:rsidRPr="00F92A32" w:rsidRDefault="00AB7BCE" w:rsidP="00AB7BCE">
      <w:pPr>
        <w:pStyle w:val="Corpotesto"/>
        <w:spacing w:after="60"/>
        <w:jc w:val="center"/>
        <w:rPr>
          <w:rFonts w:ascii="Times New Roman" w:hAnsi="Times New Roman"/>
          <w:b/>
          <w:smallCaps/>
          <w:sz w:val="18"/>
          <w:szCs w:val="18"/>
        </w:rPr>
      </w:pPr>
      <w:r w:rsidRPr="00F92A32">
        <w:rPr>
          <w:rFonts w:ascii="Times New Roman" w:hAnsi="Times New Roman"/>
          <w:b/>
          <w:smallCaps/>
          <w:sz w:val="18"/>
          <w:szCs w:val="18"/>
        </w:rPr>
        <w:t>da compilarsi obbligatoriamente, a cura della ditta distributrice di GPL,  in caso di serbatoio concesso in comodato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835"/>
        <w:gridCol w:w="2410"/>
        <w:gridCol w:w="3402"/>
      </w:tblGrid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snapToGrid w:val="0"/>
              </w:rPr>
            </w:pPr>
            <w:permStart w:id="78" w:edGrp="everyone" w:colFirst="1" w:colLast="1"/>
            <w:permStart w:id="79" w:edGrp="everyone" w:colFirst="2" w:colLast="2"/>
            <w:r w:rsidRPr="00F92A32">
              <w:rPr>
                <w:snapToGrid w:val="0"/>
              </w:rPr>
              <w:t>Il sottoscritto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B7BCE" w:rsidRPr="00F92A32" w:rsidRDefault="00AB7BCE" w:rsidP="00015DB2">
            <w:pPr>
              <w:pStyle w:val="Corpodeltesto-luraschi"/>
              <w:rPr>
                <w:snapToGrid w:val="0"/>
              </w:rPr>
            </w:pPr>
            <w:r w:rsidRPr="00F92A32">
              <w:rPr>
                <w:snapToGrid w:val="0"/>
              </w:rPr>
              <w:t>in qualità di rappresentante e per conto</w:t>
            </w:r>
          </w:p>
        </w:tc>
      </w:tr>
      <w:permEnd w:id="78"/>
      <w:permEnd w:id="79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cognome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nome</w:t>
            </w:r>
          </w:p>
        </w:tc>
        <w:tc>
          <w:tcPr>
            <w:tcW w:w="3402" w:type="dxa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</w:p>
        </w:tc>
      </w:tr>
    </w:tbl>
    <w:p w:rsidR="00AB7BCE" w:rsidRPr="00F92A32" w:rsidRDefault="00AB7BCE" w:rsidP="00AB7BCE">
      <w:pPr>
        <w:pStyle w:val="Corpotesto"/>
        <w:spacing w:after="40"/>
        <w:rPr>
          <w:rFonts w:ascii="Times New Roman" w:hAnsi="Times New Roman"/>
          <w:bCs/>
        </w:rPr>
      </w:pPr>
      <w:r w:rsidRPr="00F92A32">
        <w:rPr>
          <w:rFonts w:ascii="Times New Roman" w:hAnsi="Times New Roman"/>
          <w:bCs/>
        </w:rPr>
        <w:t xml:space="preserve">della ditta distributrice di G.P.L. così individuata: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268"/>
        <w:gridCol w:w="942"/>
        <w:gridCol w:w="366"/>
        <w:gridCol w:w="366"/>
        <w:gridCol w:w="310"/>
        <w:gridCol w:w="57"/>
        <w:gridCol w:w="366"/>
        <w:gridCol w:w="366"/>
        <w:gridCol w:w="367"/>
        <w:gridCol w:w="366"/>
        <w:gridCol w:w="183"/>
        <w:gridCol w:w="184"/>
        <w:gridCol w:w="366"/>
        <w:gridCol w:w="366"/>
        <w:gridCol w:w="77"/>
        <w:gridCol w:w="290"/>
        <w:gridCol w:w="366"/>
        <w:gridCol w:w="366"/>
        <w:gridCol w:w="367"/>
        <w:gridCol w:w="366"/>
        <w:gridCol w:w="367"/>
      </w:tblGrid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  <w:permStart w:id="80" w:edGrp="everyone" w:colFirst="0" w:colLast="0"/>
            <w:permStart w:id="81" w:edGrp="everyone" w:colFirst="2" w:colLast="2"/>
            <w:permStart w:id="82" w:edGrp="everyone" w:colFirst="3" w:colLast="3"/>
            <w:permStart w:id="83" w:edGrp="everyone" w:colFirst="4" w:colLast="4"/>
            <w:permStart w:id="84" w:edGrp="everyone" w:colFirst="5" w:colLast="5"/>
            <w:permStart w:id="85" w:edGrp="everyone" w:colFirst="6" w:colLast="6"/>
            <w:permStart w:id="86" w:edGrp="everyone" w:colFirst="7" w:colLast="7"/>
            <w:permStart w:id="87" w:edGrp="everyone" w:colFirst="8" w:colLast="8"/>
            <w:permStart w:id="88" w:edGrp="everyone" w:colFirst="9" w:colLast="9"/>
            <w:permStart w:id="89" w:edGrp="everyone" w:colFirst="10" w:colLast="10"/>
            <w:permStart w:id="90" w:edGrp="everyone" w:colFirst="11" w:colLast="11"/>
            <w:permStart w:id="91" w:edGrp="everyone" w:colFirst="12" w:colLast="12"/>
            <w:permStart w:id="92" w:edGrp="everyone" w:colFirst="13" w:colLast="13"/>
            <w:permStart w:id="93" w:edGrp="everyone" w:colFirst="14" w:colLast="14"/>
            <w:permStart w:id="94" w:edGrp="everyone" w:colFirst="15" w:colLast="15"/>
            <w:permStart w:id="95" w:edGrp="everyone" w:colFirst="16" w:colLast="16"/>
            <w:permStart w:id="96" w:edGrp="everyone" w:colFirst="17" w:colLast="17"/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snapToGrid w:val="0"/>
                <w:lang w:val="en-GB"/>
              </w:rPr>
            </w:pPr>
            <w:r w:rsidRPr="00F92A32">
              <w:rPr>
                <w:snapToGrid w:val="0"/>
                <w:lang w:val="en-GB"/>
              </w:rPr>
              <w:t>C.F./P.I.</w:t>
            </w: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</w:tr>
      <w:permEnd w:id="80"/>
      <w:permEnd w:id="81"/>
      <w:permEnd w:id="82"/>
      <w:permEnd w:id="83"/>
      <w:permEnd w:id="84"/>
      <w:permEnd w:id="85"/>
      <w:permEnd w:id="86"/>
      <w:permEnd w:id="87"/>
      <w:permEnd w:id="88"/>
      <w:permEnd w:id="89"/>
      <w:permEnd w:id="90"/>
      <w:permEnd w:id="91"/>
      <w:permEnd w:id="92"/>
      <w:permEnd w:id="93"/>
      <w:permEnd w:id="94"/>
      <w:permEnd w:id="95"/>
      <w:permEnd w:id="96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AB7BCE" w:rsidRPr="00F92A32" w:rsidRDefault="00AB7BCE" w:rsidP="00015DB2">
            <w:pPr>
              <w:pStyle w:val="Corpodeltestopiccolo-Luraschi"/>
            </w:pPr>
          </w:p>
        </w:tc>
        <w:tc>
          <w:tcPr>
            <w:tcW w:w="4252" w:type="dxa"/>
            <w:gridSpan w:val="5"/>
          </w:tcPr>
          <w:p w:rsidR="00AB7BCE" w:rsidRPr="00F92A32" w:rsidRDefault="00AB7BCE" w:rsidP="00015DB2">
            <w:pPr>
              <w:pStyle w:val="Corpodeltestopiccolo-Luraschi"/>
              <w:jc w:val="left"/>
            </w:pPr>
            <w:r w:rsidRPr="00F92A32">
              <w:t>ragione  sociale ditta, impresa, società</w:t>
            </w:r>
          </w:p>
        </w:tc>
        <w:tc>
          <w:tcPr>
            <w:tcW w:w="4820" w:type="dxa"/>
            <w:gridSpan w:val="16"/>
          </w:tcPr>
          <w:p w:rsidR="00AB7BCE" w:rsidRPr="00F92A32" w:rsidRDefault="00AB7BCE" w:rsidP="00015DB2">
            <w:pPr>
              <w:pStyle w:val="Corpodeltestopiccolo-Luraschi"/>
              <w:jc w:val="left"/>
            </w:pPr>
            <w:r w:rsidRPr="00F92A32">
              <w:t xml:space="preserve">                                 codice fiscale o partiva iva ditta, impresa, società</w:t>
            </w:r>
          </w:p>
        </w:tc>
      </w:tr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snapToGrid w:val="0"/>
              </w:rPr>
            </w:pPr>
            <w:permStart w:id="97" w:edGrp="everyone" w:colFirst="1" w:colLast="1"/>
            <w:permStart w:id="98" w:edGrp="everyone" w:colFirst="2" w:colLast="2"/>
            <w:permStart w:id="99" w:edGrp="everyone" w:colFirst="3" w:colLast="3"/>
            <w:r w:rsidRPr="00F92A32">
              <w:rPr>
                <w:snapToGrid w:val="0"/>
              </w:rPr>
              <w:t>con sede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17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  <w:tc>
          <w:tcPr>
            <w:tcW w:w="31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deltesto-luraschi"/>
              <w:rPr>
                <w:rFonts w:ascii="Courier New" w:hAnsi="Courier New"/>
                <w:snapToGrid w:val="0"/>
              </w:rPr>
            </w:pPr>
          </w:p>
        </w:tc>
      </w:tr>
      <w:permEnd w:id="97"/>
      <w:permEnd w:id="98"/>
      <w:permEnd w:id="99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AB7BCE" w:rsidRPr="00F92A32" w:rsidRDefault="00AB7BCE" w:rsidP="00015DB2">
            <w:pPr>
              <w:pStyle w:val="Corpodeltestopiccolo-Luraschi"/>
            </w:pPr>
          </w:p>
        </w:tc>
        <w:tc>
          <w:tcPr>
            <w:tcW w:w="4252" w:type="dxa"/>
            <w:gridSpan w:val="5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Via-piazza</w:t>
            </w:r>
          </w:p>
        </w:tc>
        <w:tc>
          <w:tcPr>
            <w:tcW w:w="1705" w:type="dxa"/>
            <w:gridSpan w:val="6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n. civico</w:t>
            </w:r>
          </w:p>
        </w:tc>
        <w:tc>
          <w:tcPr>
            <w:tcW w:w="3115" w:type="dxa"/>
            <w:gridSpan w:val="10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Cap</w:t>
            </w:r>
          </w:p>
        </w:tc>
      </w:tr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8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Courier New" w:hAnsi="Courier New"/>
              </w:rPr>
            </w:pPr>
            <w:permStart w:id="100" w:edGrp="everyone" w:colFirst="0" w:colLast="0"/>
            <w:permStart w:id="101" w:edGrp="everyone" w:colFirst="1" w:colLast="1"/>
            <w:permStart w:id="102" w:edGrp="everyone" w:colFirst="2" w:colLast="2"/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Courier New" w:hAnsi="Courier New"/>
              </w:rPr>
            </w:pPr>
          </w:p>
        </w:tc>
        <w:tc>
          <w:tcPr>
            <w:tcW w:w="21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Courier New" w:hAnsi="Courier New"/>
              </w:rPr>
            </w:pPr>
          </w:p>
        </w:tc>
      </w:tr>
      <w:permEnd w:id="100"/>
      <w:permEnd w:id="101"/>
      <w:permEnd w:id="102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8" w:type="dxa"/>
            <w:gridSpan w:val="12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comune</w:t>
            </w:r>
          </w:p>
        </w:tc>
        <w:tc>
          <w:tcPr>
            <w:tcW w:w="993" w:type="dxa"/>
            <w:gridSpan w:val="4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provincia</w:t>
            </w:r>
          </w:p>
        </w:tc>
        <w:tc>
          <w:tcPr>
            <w:tcW w:w="2122" w:type="dxa"/>
            <w:gridSpan w:val="6"/>
          </w:tcPr>
          <w:p w:rsidR="00AB7BCE" w:rsidRPr="00F92A32" w:rsidRDefault="00AB7BCE" w:rsidP="00015DB2">
            <w:pPr>
              <w:pStyle w:val="Corpodeltestopiccolo-Luraschi"/>
              <w:rPr>
                <w:snapToGrid w:val="0"/>
              </w:rPr>
            </w:pPr>
            <w:r w:rsidRPr="00F92A32">
              <w:rPr>
                <w:snapToGrid w:val="0"/>
              </w:rPr>
              <w:t>telefono</w:t>
            </w:r>
          </w:p>
        </w:tc>
      </w:tr>
    </w:tbl>
    <w:p w:rsidR="00AB7BCE" w:rsidRPr="00F92A32" w:rsidRDefault="00AB7BCE" w:rsidP="00AB7BCE">
      <w:pPr>
        <w:pStyle w:val="Corpotesto"/>
        <w:rPr>
          <w:rFonts w:ascii="Times New Roman" w:hAnsi="Times New Roman"/>
          <w:bCs/>
        </w:rPr>
      </w:pPr>
      <w:r w:rsidRPr="00F92A32">
        <w:rPr>
          <w:rFonts w:ascii="Times New Roman" w:hAnsi="Times New Roman"/>
          <w:bCs/>
        </w:rPr>
        <w:t xml:space="preserve">si impegna ad effettuare i rifornimenti solo previa verifica della corretta manutenzione del serbatoio e della perfetta efficienza e funzionalità dei relativi dispositivi accessori, nonché del possesso, da parte del titolare dell’attività, della documentazione prevista dalle vigenti disposizioni in materia di prevenzione incendi. </w:t>
      </w:r>
    </w:p>
    <w:p w:rsidR="00AB7BCE" w:rsidRPr="00F92A32" w:rsidRDefault="00AB7BCE" w:rsidP="00AB7BCE">
      <w:pPr>
        <w:pStyle w:val="Corpotesto"/>
        <w:ind w:right="476"/>
        <w:rPr>
          <w:rFonts w:ascii="Times New Roman" w:hAnsi="Times New Roman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Courier New" w:hAnsi="Courier New"/>
              </w:rPr>
            </w:pPr>
            <w:permStart w:id="103" w:edGrp="everyone" w:colFirst="0" w:colLast="0"/>
            <w:permStart w:id="104" w:edGrp="everyone" w:colFirst="2" w:colLast="2"/>
          </w:p>
        </w:tc>
        <w:tc>
          <w:tcPr>
            <w:tcW w:w="2268" w:type="dxa"/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AB7BCE" w:rsidRPr="00F92A32" w:rsidRDefault="00AB7BCE" w:rsidP="00015DB2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103"/>
      <w:permEnd w:id="104"/>
      <w:tr w:rsidR="00AB7BCE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3" w:type="dxa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Data</w:t>
            </w:r>
          </w:p>
        </w:tc>
        <w:tc>
          <w:tcPr>
            <w:tcW w:w="2268" w:type="dxa"/>
          </w:tcPr>
          <w:p w:rsidR="00AB7BCE" w:rsidRPr="00F92A32" w:rsidRDefault="00AB7BCE" w:rsidP="00015DB2">
            <w:pPr>
              <w:pStyle w:val="Corpodeltestopiccolo-Luraschi"/>
            </w:pPr>
          </w:p>
        </w:tc>
        <w:tc>
          <w:tcPr>
            <w:tcW w:w="4110" w:type="dxa"/>
          </w:tcPr>
          <w:p w:rsidR="00AB7BCE" w:rsidRPr="00F92A32" w:rsidRDefault="00AB7BCE" w:rsidP="00015DB2">
            <w:pPr>
              <w:pStyle w:val="Corpodeltestopiccolo-Luraschi"/>
            </w:pPr>
            <w:r w:rsidRPr="00F92A32">
              <w:t>Firma del rappresentante della ditta distributrice</w:t>
            </w:r>
          </w:p>
        </w:tc>
      </w:tr>
    </w:tbl>
    <w:p w:rsidR="00AB7BCE" w:rsidRPr="00F92A32" w:rsidRDefault="00AB7BCE" w:rsidP="00AB7BCE">
      <w:r w:rsidRPr="00F92A32">
        <w:rPr>
          <w:noProof/>
          <w:lang w:eastAsia="it-IT"/>
        </w:rPr>
        <w:pict>
          <v:line id="_x0000_s1027" style="position:absolute;z-index:251655680;mso-position-horizontal-relative:text;mso-position-vertical-relative:text" from="-8.1pt,3.75pt" to="499.8pt,3.75pt"/>
        </w:pict>
      </w:r>
    </w:p>
    <w:p w:rsidR="00AB7BCE" w:rsidRPr="00F92A32" w:rsidRDefault="00AB7BCE" w:rsidP="00AB7BCE"/>
    <w:p w:rsidR="002763CC" w:rsidRPr="00F92A32" w:rsidRDefault="002763CC" w:rsidP="00AB7BCE"/>
    <w:p w:rsidR="004F63B9" w:rsidRPr="004F63B9" w:rsidRDefault="004F63B9">
      <w:pPr>
        <w:rPr>
          <w:sz w:val="4"/>
          <w:szCs w:val="4"/>
        </w:rPr>
      </w:pPr>
      <w:r>
        <w:br w:type="page"/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395"/>
        <w:gridCol w:w="1443"/>
        <w:gridCol w:w="600"/>
        <w:gridCol w:w="1175"/>
        <w:gridCol w:w="592"/>
        <w:gridCol w:w="895"/>
        <w:gridCol w:w="1471"/>
        <w:gridCol w:w="3228"/>
        <w:gridCol w:w="262"/>
      </w:tblGrid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3B" w:rsidRPr="00F92A32" w:rsidRDefault="004F63B9" w:rsidP="00015DB2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br w:type="page"/>
            </w:r>
            <w:r w:rsidR="006E7A3B" w:rsidRPr="00F92A32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7A3B" w:rsidRPr="00F92A32" w:rsidRDefault="006E7A3B" w:rsidP="00015DB2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F92A32">
              <w:rPr>
                <w:rFonts w:ascii="Times New Roman" w:hAnsi="Times New Roman"/>
                <w:sz w:val="16"/>
              </w:rPr>
              <w:t xml:space="preserve">Il sottoscritto,  per il ritiro dell’attestato di presentazione e per  gli eventuali chiarimenti tecnici in ordine alla presente </w:t>
            </w:r>
            <w:r w:rsidR="00190738" w:rsidRPr="00F92A32">
              <w:rPr>
                <w:rFonts w:ascii="Times New Roman" w:hAnsi="Times New Roman"/>
                <w:sz w:val="16"/>
              </w:rPr>
              <w:t>Segnalazione</w:t>
            </w:r>
            <w:r w:rsidRPr="00F92A32">
              <w:rPr>
                <w:rFonts w:ascii="Times New Roman" w:hAnsi="Times New Roman"/>
                <w:sz w:val="16"/>
              </w:rPr>
              <w:t>, delega il/la sig.</w:t>
            </w:r>
          </w:p>
        </w:tc>
      </w:tr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7" w:type="pct"/>
            <w:tcBorders>
              <w:lef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rPr>
                <w:rFonts w:ascii="Courier New" w:hAnsi="Courier New"/>
                <w:sz w:val="16"/>
              </w:rPr>
            </w:pPr>
            <w:permStart w:id="105" w:edGrp="everyone" w:colFirst="2" w:colLast="2"/>
            <w:permStart w:id="106" w:edGrp="everyone" w:colFirst="3" w:colLast="3"/>
            <w:permStart w:id="107" w:edGrp="everyone" w:colFirst="1" w:colLast="1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105"/>
      <w:permEnd w:id="106"/>
      <w:permEnd w:id="107"/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pct"/>
            <w:tcBorders>
              <w:left w:val="single" w:sz="4" w:space="0" w:color="auto"/>
            </w:tcBorders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F92A32">
              <w:rPr>
                <w:rFonts w:ascii="Times New Roman" w:hAnsi="Times New Roman"/>
                <w:sz w:val="10"/>
              </w:rPr>
              <w:t>Titolo pr</w:t>
            </w:r>
            <w:r w:rsidRPr="00F92A32">
              <w:rPr>
                <w:rFonts w:ascii="Times New Roman" w:hAnsi="Times New Roman"/>
                <w:sz w:val="10"/>
              </w:rPr>
              <w:t>o</w:t>
            </w:r>
            <w:r w:rsidRPr="00F92A32">
              <w:rPr>
                <w:rFonts w:ascii="Times New Roman" w:hAnsi="Times New Roman"/>
                <w:sz w:val="10"/>
              </w:rPr>
              <w:t>fessionale</w:t>
            </w:r>
          </w:p>
        </w:tc>
        <w:tc>
          <w:tcPr>
            <w:tcW w:w="2352" w:type="pct"/>
            <w:gridSpan w:val="5"/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F92A32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603" w:type="pct"/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F92A32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6E7A3B" w:rsidRPr="00F92A32" w:rsidRDefault="006E7A3B" w:rsidP="00015DB2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08" w:edGrp="everyone" w:colFirst="1" w:colLast="1"/>
            <w:r w:rsidRPr="00F92A32"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08"/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  <w:r w:rsidRPr="00F92A32"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  <w:permStart w:id="109" w:edGrp="everyone" w:colFirst="2" w:colLast="2"/>
            <w:permStart w:id="110" w:edGrp="everyone" w:colFirst="3" w:colLast="3"/>
            <w:permStart w:id="111" w:edGrp="everyone" w:colFirst="1" w:colLast="1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</w:p>
        </w:tc>
      </w:tr>
      <w:permEnd w:id="109"/>
      <w:permEnd w:id="110"/>
      <w:permEnd w:id="111"/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197" w:type="pct"/>
            <w:tcBorders>
              <w:lef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6"/>
              </w:rPr>
            </w:pPr>
            <w:r w:rsidRPr="00F92A32"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F92A32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73" w:type="pct"/>
            <w:gridSpan w:val="4"/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  <w:r w:rsidRPr="00F92A32"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  <w:permStart w:id="112" w:edGrp="everyone" w:colFirst="1" w:colLast="1"/>
            <w:permStart w:id="113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12"/>
      <w:permEnd w:id="113"/>
      <w:tr w:rsidR="006E7A3B" w:rsidRPr="00F92A32" w:rsidTr="004F63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pct"/>
            <w:tcBorders>
              <w:lef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6E7A3B" w:rsidRPr="00F92A32" w:rsidRDefault="006E7A3B" w:rsidP="00015DB2">
            <w:pPr>
              <w:pStyle w:val="Corpodeltestopiccolo-Luraschi"/>
              <w:rPr>
                <w:sz w:val="14"/>
              </w:rPr>
            </w:pPr>
            <w:r w:rsidRPr="00F92A32">
              <w:rPr>
                <w:snapToGrid w:val="0"/>
                <w:sz w:val="10"/>
              </w:rPr>
              <w:t>provincia</w:t>
            </w:r>
          </w:p>
        </w:tc>
        <w:tc>
          <w:tcPr>
            <w:tcW w:w="2779" w:type="pct"/>
            <w:gridSpan w:val="3"/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r w:rsidRPr="00F92A32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permStart w:id="114" w:edGrp="everyone"/>
          </w:p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r w:rsidRPr="00F92A32">
              <w:rPr>
                <w:snapToGrid w:val="0"/>
                <w:sz w:val="10"/>
              </w:rPr>
              <w:t>___________________________________</w:t>
            </w:r>
            <w:permEnd w:id="114"/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</w:p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permStart w:id="115" w:edGrp="everyone"/>
          </w:p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r w:rsidRPr="00F92A32">
              <w:rPr>
                <w:snapToGrid w:val="0"/>
                <w:sz w:val="10"/>
              </w:rPr>
              <w:t>___________________________________</w:t>
            </w:r>
            <w:permEnd w:id="115"/>
          </w:p>
        </w:tc>
      </w:tr>
      <w:tr w:rsidR="006E7A3B" w:rsidRPr="00F92A32" w:rsidTr="00015DB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napToGrid w:val="0"/>
                <w:sz w:val="10"/>
              </w:rPr>
            </w:pPr>
            <w:r w:rsidRPr="00F92A32"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7A3B" w:rsidRPr="00F92A32" w:rsidRDefault="006E7A3B" w:rsidP="00015DB2">
            <w:pPr>
              <w:pStyle w:val="Corpodeltestopiccolo-Luraschi"/>
              <w:rPr>
                <w:sz w:val="8"/>
              </w:rPr>
            </w:pPr>
            <w:r w:rsidRPr="00F92A32">
              <w:rPr>
                <w:sz w:val="8"/>
              </w:rPr>
              <w:t xml:space="preserve">Firma </w:t>
            </w:r>
          </w:p>
        </w:tc>
      </w:tr>
    </w:tbl>
    <w:p w:rsidR="006E7A3B" w:rsidRPr="00F92A32" w:rsidRDefault="006E7A3B" w:rsidP="006E7A3B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F92A32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F92A32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:rsidR="00AB7BCE" w:rsidRPr="00F92A32" w:rsidRDefault="002763CC" w:rsidP="00AB7BCE">
      <w:r w:rsidRPr="00F92A32">
        <w:rPr>
          <w:noProof/>
          <w:lang w:eastAsia="it-IT"/>
        </w:rPr>
        <w:pict>
          <v:shape id="_x0000_s1033" type="#_x0000_t202" style="position:absolute;margin-left:0;margin-top:11.8pt;width:498.2pt;height:134.2pt;z-index:251660800;mso-wrap-distance-left:7.1pt;mso-wrap-distance-right:7.1pt" strokeweight=".5pt">
            <v:fill opacity="0" color2="black"/>
            <v:textbox style="mso-next-textbox:#_x0000_s1033" inset="1pt,1pt,1pt,1pt">
              <w:txbxContent>
                <w:p w:rsidR="002763CC" w:rsidRDefault="002763CC" w:rsidP="002763CC">
                  <w:pPr>
                    <w:pStyle w:val="Didascalia1"/>
                    <w:pBdr>
                      <w:top w:val="none" w:sz="0" w:space="0" w:color="auto"/>
                      <w:left w:val="none" w:sz="0" w:space="0" w:color="auto"/>
                      <w:right w:val="none" w:sz="0" w:space="0" w:color="auto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Spazio riservato al Comando Provinciale</w:t>
                  </w:r>
                </w:p>
                <w:p w:rsidR="002763CC" w:rsidRDefault="002763CC" w:rsidP="002763CC">
                  <w:pPr>
                    <w:spacing w:line="312" w:lineRule="auto"/>
                    <w:jc w:val="both"/>
                    <w:rPr>
                      <w:sz w:val="16"/>
                    </w:rPr>
                  </w:pPr>
                </w:p>
                <w:p w:rsidR="002763CC" w:rsidRDefault="002763CC" w:rsidP="002763CC">
                  <w:pPr>
                    <w:spacing w:line="312" w:lineRule="auto"/>
                    <w:ind w:left="7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Ai sensi dell’art. </w:t>
                  </w:r>
                  <w:r w:rsidRPr="00254C1C">
                    <w:rPr>
                      <w:sz w:val="18"/>
                      <w:szCs w:val="18"/>
                    </w:rPr>
                    <w:t xml:space="preserve">38 </w:t>
                  </w:r>
                  <w:r>
                    <w:rPr>
                      <w:sz w:val="18"/>
                      <w:szCs w:val="18"/>
                    </w:rPr>
                    <w:t>del DPR 445/2000, io sottoscritto________________________________________________________________</w:t>
                  </w:r>
                </w:p>
                <w:p w:rsidR="002763CC" w:rsidRDefault="002763CC" w:rsidP="002763CC">
                  <w:pPr>
                    <w:spacing w:line="312" w:lineRule="auto"/>
                    <w:ind w:left="10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addetto incaricato con qualifica di ____________________, in data ___/___/______  a mezzo documento</w:t>
                  </w:r>
                  <w:permStart w:id="116" w:edGrp="everyone"/>
                  <w:r>
                    <w:rPr>
                      <w:sz w:val="18"/>
                      <w:szCs w:val="18"/>
                    </w:rPr>
                    <w:t>______________________</w:t>
                  </w:r>
                  <w:permEnd w:id="116"/>
                </w:p>
                <w:p w:rsidR="002763CC" w:rsidRDefault="002763CC" w:rsidP="002763CC">
                  <w:pPr>
                    <w:spacing w:line="312" w:lineRule="auto"/>
                    <w:ind w:left="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n. </w:t>
                  </w:r>
                  <w:permStart w:id="117" w:edGrp="everyone"/>
                  <w:r>
                    <w:rPr>
                      <w:sz w:val="18"/>
                      <w:szCs w:val="18"/>
                    </w:rPr>
                    <w:t>_________________</w:t>
                  </w:r>
                  <w:permEnd w:id="117"/>
                  <w:r>
                    <w:rPr>
                      <w:sz w:val="18"/>
                      <w:szCs w:val="18"/>
                    </w:rPr>
                    <w:t xml:space="preserve"> rilasciato in data  </w:t>
                  </w:r>
                  <w:permStart w:id="118" w:edGrp="everyone"/>
                  <w:r>
                    <w:rPr>
                      <w:sz w:val="18"/>
                      <w:szCs w:val="18"/>
                    </w:rPr>
                    <w:t>___/___/______</w:t>
                  </w:r>
                  <w:permEnd w:id="118"/>
                  <w:r>
                    <w:rPr>
                      <w:sz w:val="18"/>
                      <w:szCs w:val="18"/>
                    </w:rPr>
                    <w:t xml:space="preserve">  da </w:t>
                  </w:r>
                  <w:permStart w:id="119" w:edGrp="everyone"/>
                  <w:r>
                    <w:rPr>
                      <w:sz w:val="18"/>
                      <w:szCs w:val="18"/>
                    </w:rPr>
                    <w:t>_______________________________________________________</w:t>
                  </w:r>
                  <w:permEnd w:id="119"/>
                </w:p>
                <w:p w:rsidR="002763CC" w:rsidRDefault="002763CC" w:rsidP="002763CC">
                  <w:pPr>
                    <w:spacing w:line="312" w:lineRule="auto"/>
                    <w:ind w:left="10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ho proceduto all’accertamento dell’identità personale del sig. </w:t>
                  </w:r>
                  <w:permStart w:id="120" w:edGrp="everyone"/>
                  <w:r>
                    <w:rPr>
                      <w:sz w:val="18"/>
                      <w:szCs w:val="18"/>
                    </w:rPr>
                    <w:t>_________________________________________________________</w:t>
                  </w:r>
                  <w:permEnd w:id="120"/>
                </w:p>
                <w:p w:rsidR="002763CC" w:rsidRDefault="002763CC" w:rsidP="002763CC">
                  <w:pPr>
                    <w:spacing w:line="312" w:lineRule="auto"/>
                    <w:ind w:left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che ha qui apposto la sua firma alla mia presenza.</w:t>
                  </w:r>
                </w:p>
                <w:p w:rsidR="002763CC" w:rsidRDefault="002763CC" w:rsidP="002763CC">
                  <w:pPr>
                    <w:ind w:left="105"/>
                    <w:rPr>
                      <w:sz w:val="18"/>
                      <w:szCs w:val="18"/>
                    </w:rPr>
                  </w:pPr>
                </w:p>
                <w:p w:rsidR="002763CC" w:rsidRDefault="002763CC" w:rsidP="002763CC">
                  <w:pPr>
                    <w:ind w:left="10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  ___/___/______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Firma _____________________________________________</w:t>
                  </w:r>
                </w:p>
              </w:txbxContent>
            </v:textbox>
            <w10:wrap type="square" side="largest"/>
          </v:shape>
        </w:pict>
      </w:r>
    </w:p>
    <w:p w:rsidR="002763CC" w:rsidRPr="00F92A32" w:rsidRDefault="002763CC" w:rsidP="00AB7BCE"/>
    <w:p w:rsidR="00AB7BCE" w:rsidRPr="00F92A32" w:rsidRDefault="00AB7BCE" w:rsidP="00AB7BCE">
      <w:r w:rsidRPr="00F92A32">
        <w:rPr>
          <w:noProof/>
          <w:lang w:eastAsia="it-IT"/>
        </w:rPr>
        <w:pict>
          <v:shape id="_x0000_s1030" type="#_x0000_t202" style="position:absolute;margin-left:-9.1pt;margin-top:11.45pt;width:516.55pt;height:161pt;z-index:251658752;mso-wrap-distance-left:7.1pt;mso-wrap-distance-right:7.1pt" strokeweight=".5pt">
            <v:fill opacity="0" color2="black"/>
            <v:textbox style="mso-next-textbox:#_x0000_s1030" inset="1pt,1pt,1pt,1pt">
              <w:txbxContent>
                <w:p w:rsidR="00AB7BCE" w:rsidRDefault="00AB7BCE" w:rsidP="00AB7BCE">
                  <w:pPr>
                    <w:pStyle w:val="Didascalia1"/>
                    <w:pBdr>
                      <w:top w:val="none" w:sz="0" w:space="0" w:color="auto"/>
                      <w:left w:val="none" w:sz="0" w:space="0" w:color="auto"/>
                      <w:right w:val="none" w:sz="0" w:space="0" w:color="auto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Spazio riservato al Comando Provinciale                                                                                                                                          </w:t>
                  </w:r>
                </w:p>
                <w:p w:rsidR="00AB7BCE" w:rsidRDefault="00AB7BCE" w:rsidP="00AB7BCE">
                  <w:pPr>
                    <w:spacing w:before="120" w:line="312" w:lineRule="auto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RICEVUTA PRESENTAZIONE SCIA</w:t>
                  </w:r>
                </w:p>
                <w:p w:rsidR="00AB7BCE" w:rsidRDefault="00AB7BCE" w:rsidP="00AB7BCE">
                  <w:pPr>
                    <w:spacing w:line="312" w:lineRule="auto"/>
                    <w:ind w:left="105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Ai sensi dell’art. 4, comma 1, del DPR </w:t>
                  </w:r>
                  <w:smartTag w:uri="urn:schemas-microsoft-com:office:smarttags" w:element="date">
                    <w:smartTagPr>
                      <w:attr w:name="Year" w:val="2011"/>
                      <w:attr w:name="Day" w:val="01"/>
                      <w:attr w:name="Month" w:val="08"/>
                      <w:attr w:name="ls" w:val="trans"/>
                    </w:smartTagPr>
                    <w:r>
                      <w:rPr>
                        <w:sz w:val="16"/>
                      </w:rPr>
                      <w:t>01/08/</w:t>
                    </w:r>
                    <w:r w:rsidRPr="00254C1C">
                      <w:rPr>
                        <w:sz w:val="16"/>
                      </w:rPr>
                      <w:t>2011</w:t>
                    </w:r>
                  </w:smartTag>
                  <w:r w:rsidRPr="00254C1C">
                    <w:rPr>
                      <w:sz w:val="16"/>
                    </w:rPr>
                    <w:t xml:space="preserve"> n.151</w:t>
                  </w:r>
                  <w:r>
                    <w:rPr>
                      <w:sz w:val="16"/>
                    </w:rPr>
                    <w:t>, io sottoscritto  ______________________________________________________________</w:t>
                  </w:r>
                </w:p>
                <w:p w:rsidR="00AB7BCE" w:rsidRDefault="00AB7BCE" w:rsidP="00AB7BCE">
                  <w:pPr>
                    <w:spacing w:line="312" w:lineRule="auto"/>
                    <w:ind w:left="105" w:right="120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</w:r>
                </w:p>
                <w:p w:rsidR="00AB7BCE" w:rsidRDefault="00AB7BCE" w:rsidP="00AB7BCE">
                  <w:pPr>
                    <w:pStyle w:val="Corpotesto"/>
                    <w:spacing w:line="312" w:lineRule="auto"/>
                    <w:ind w:left="105" w:right="135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Il Comando Provinciale effettuerà, con le modalità previste nell’articolo 4 del DPR </w:t>
                  </w:r>
                  <w:smartTag w:uri="urn:schemas-microsoft-com:office:smarttags" w:element="date">
                    <w:smartTagPr>
                      <w:attr w:name="Year" w:val="2011"/>
                      <w:attr w:name="Day" w:val="01"/>
                      <w:attr w:name="Month" w:val="08"/>
                      <w:attr w:name="ls" w:val="trans"/>
                    </w:smartTagPr>
                    <w:r>
                      <w:rPr>
                        <w:rFonts w:ascii="Times New Roman" w:hAnsi="Times New Roman"/>
                        <w:sz w:val="16"/>
                      </w:rPr>
                      <w:t>01/08/2011</w:t>
                    </w:r>
                  </w:smartTag>
                  <w:r>
                    <w:rPr>
                      <w:rFonts w:ascii="Times New Roman" w:hAnsi="Times New Roman"/>
                      <w:sz w:val="16"/>
                    </w:rPr>
                    <w:t xml:space="preserve"> n. 151,</w:t>
                  </w:r>
                  <w:r>
                    <w:rPr>
                      <w:rFonts w:ascii="Times New Roman" w:hAnsi="Times New Roman"/>
                      <w:color w:val="FF0000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i controlli di competenza volti ad accertare il rispetto delle prescrizioni previste dalla normativa di prevenzione degli incendi, nonché la sussistenza dei requisiti di sicurezza antincendio. </w:t>
                  </w:r>
                </w:p>
                <w:p w:rsidR="00AB7BCE" w:rsidRDefault="00AB7BCE" w:rsidP="00AB7BCE">
                  <w:pPr>
                    <w:pStyle w:val="Corpotesto"/>
                    <w:spacing w:line="312" w:lineRule="auto"/>
                    <w:ind w:left="105" w:right="135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Le verifiche e la manutenzione dei prodotti, elementi costruttivi, materiali, impianti, componenti di impianto, dispositivi, attrezzature rilevanti ai fini della sicurezza antincendio, debbono </w:t>
                  </w:r>
                  <w:r w:rsidRPr="00011AFD">
                    <w:rPr>
                      <w:rFonts w:ascii="Times New Roman" w:hAnsi="Times New Roman"/>
                      <w:sz w:val="16"/>
                    </w:rPr>
                    <w:t>essere effettuati in conformità</w:t>
                  </w:r>
                  <w:r w:rsidRPr="00011AFD"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  <w:r w:rsidRPr="00011AFD">
                    <w:rPr>
                      <w:rFonts w:ascii="Times New Roman" w:hAnsi="Times New Roman"/>
                      <w:sz w:val="16"/>
                    </w:rPr>
                    <w:t xml:space="preserve">alle istruzioni  di uso e manutenzione previste ed alle disposizioni vigenti applicabili </w:t>
                  </w:r>
                </w:p>
                <w:p w:rsidR="00AB7BCE" w:rsidRPr="00011AFD" w:rsidRDefault="00AB7BCE" w:rsidP="00AB7BCE">
                  <w:pPr>
                    <w:pStyle w:val="Corpotesto"/>
                    <w:spacing w:line="312" w:lineRule="auto"/>
                    <w:ind w:left="105" w:right="135"/>
                    <w:rPr>
                      <w:rFonts w:ascii="Times New Roman" w:hAnsi="Times New Roman"/>
                      <w:sz w:val="16"/>
                    </w:rPr>
                  </w:pPr>
                </w:p>
                <w:p w:rsidR="00AB7BCE" w:rsidRDefault="00AB7BCE" w:rsidP="00AB7BCE">
                  <w:pPr>
                    <w:spacing w:line="312" w:lineRule="auto"/>
                    <w:ind w:left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Data   ___/___/______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Firma _______________________________________________________________________________</w:t>
                  </w:r>
                </w:p>
              </w:txbxContent>
            </v:textbox>
            <w10:wrap type="square" side="largest"/>
          </v:shape>
        </w:pict>
      </w:r>
    </w:p>
    <w:p w:rsidR="00B0580B" w:rsidRPr="00F92A32" w:rsidRDefault="00B0580B"/>
    <w:sectPr w:rsidR="00B0580B" w:rsidRPr="00F92A32" w:rsidSect="00AB7BCE">
      <w:headerReference w:type="default" r:id="rId7"/>
      <w:type w:val="continuous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CF" w:rsidRDefault="00CE57CF">
      <w:r>
        <w:separator/>
      </w:r>
    </w:p>
  </w:endnote>
  <w:endnote w:type="continuationSeparator" w:id="0">
    <w:p w:rsidR="00CE57CF" w:rsidRDefault="00CE5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CF" w:rsidRDefault="00CE57CF">
      <w:r>
        <w:separator/>
      </w:r>
    </w:p>
  </w:footnote>
  <w:footnote w:type="continuationSeparator" w:id="0">
    <w:p w:rsidR="00CE57CF" w:rsidRDefault="00CE57CF">
      <w:r>
        <w:continuationSeparator/>
      </w:r>
    </w:p>
  </w:footnote>
  <w:footnote w:id="1">
    <w:p w:rsidR="00AB7BCE" w:rsidRDefault="00AB7BCE" w:rsidP="00AB7BCE">
      <w:pPr>
        <w:tabs>
          <w:tab w:val="left" w:pos="1080"/>
        </w:tabs>
        <w:rPr>
          <w:sz w:val="14"/>
        </w:rPr>
      </w:pPr>
      <w:r>
        <w:rPr>
          <w:rStyle w:val="Rimandonotaapidipagina"/>
          <w:sz w:val="18"/>
        </w:rPr>
        <w:footnoteRef/>
      </w:r>
      <w:r>
        <w:rPr>
          <w:sz w:val="18"/>
        </w:rPr>
        <w:t xml:space="preserve">  </w:t>
      </w:r>
      <w:r>
        <w:rPr>
          <w:sz w:val="14"/>
        </w:rPr>
        <w:t>A1: Serbatoio ad asse orizzontale, installato fuori terra;</w:t>
      </w:r>
    </w:p>
    <w:p w:rsidR="00AB7BCE" w:rsidRDefault="00AB7BCE" w:rsidP="00AB7BCE">
      <w:pPr>
        <w:tabs>
          <w:tab w:val="left" w:pos="1080"/>
        </w:tabs>
        <w:rPr>
          <w:sz w:val="14"/>
        </w:rPr>
      </w:pPr>
      <w:r>
        <w:rPr>
          <w:sz w:val="14"/>
        </w:rPr>
        <w:t xml:space="preserve">    A2: Serbatoio ad asse verticale, installato fuori terra;</w:t>
      </w:r>
    </w:p>
    <w:p w:rsidR="00AB7BCE" w:rsidRDefault="00AB7BCE" w:rsidP="00AB7BCE">
      <w:pPr>
        <w:tabs>
          <w:tab w:val="left" w:pos="142"/>
        </w:tabs>
        <w:rPr>
          <w:sz w:val="14"/>
        </w:rPr>
      </w:pPr>
      <w:r>
        <w:rPr>
          <w:sz w:val="14"/>
        </w:rPr>
        <w:tab/>
        <w:t>B1: Serbatoio ad asse orizzontale, interrato, con guscio di polietilene;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B2: Serbatoio ad asse verticale, interrato, con guscio di polietilene;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C1: Serbatoio ad asse orizzontale, interrato con rivestimento con resine epossidiche e protezione catodica;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C2: Serbatoio ad asse verticale, interrato con rivestimento con resine epossidiche e protezione catodica;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D1: Serbatoio ad asse orizzontale, interrato in cassa di contenimento in cemento armato;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D2: Serbatoio ad asse verticale, interrato in cassa di contenimento in cemento armato;</w:t>
      </w:r>
    </w:p>
    <w:p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E: Altro: (specificare tipologia)</w:t>
      </w:r>
    </w:p>
    <w:p w:rsidR="00AB7BCE" w:rsidRDefault="00AB7BCE" w:rsidP="00AB7BCE">
      <w:pPr>
        <w:tabs>
          <w:tab w:val="left" w:pos="1080"/>
        </w:tabs>
        <w:ind w:left="142"/>
        <w:rPr>
          <w:sz w:val="12"/>
        </w:rPr>
      </w:pPr>
    </w:p>
    <w:p w:rsidR="00AB7BCE" w:rsidRDefault="00AB7BCE" w:rsidP="00AB7BCE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B2" w:rsidRPr="00F71DCF" w:rsidRDefault="00015DB2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F71DCF">
      <w:rPr>
        <w:rFonts w:ascii="Arial" w:hAnsi="Arial"/>
        <w:sz w:val="16"/>
      </w:rPr>
      <w:t>MOD. PIN 2_GPL_</w:t>
    </w:r>
    <w:r w:rsidRPr="00F92A32">
      <w:rPr>
        <w:rFonts w:ascii="Arial" w:hAnsi="Arial"/>
        <w:sz w:val="16"/>
      </w:rPr>
      <w:t>201</w:t>
    </w:r>
    <w:r w:rsidR="00AB7BCE" w:rsidRPr="00F92A32">
      <w:rPr>
        <w:rFonts w:ascii="Arial" w:hAnsi="Arial"/>
        <w:sz w:val="16"/>
      </w:rPr>
      <w:t>4</w:t>
    </w:r>
    <w:r w:rsidRPr="00F71DCF">
      <w:rPr>
        <w:rFonts w:ascii="Arial" w:hAnsi="Arial"/>
        <w:sz w:val="16"/>
      </w:rPr>
      <w:t xml:space="preserve">  SCIA </w:t>
    </w:r>
    <w:r w:rsidRPr="00F71DCF">
      <w:rPr>
        <w:rFonts w:ascii="Arial" w:hAnsi="Arial"/>
        <w:sz w:val="16"/>
      </w:rPr>
      <w:tab/>
      <w:t xml:space="preserve">PAG. </w:t>
    </w:r>
    <w:r w:rsidRPr="00F71DCF">
      <w:rPr>
        <w:rStyle w:val="Numeropagina"/>
        <w:sz w:val="16"/>
      </w:rPr>
      <w:fldChar w:fldCharType="begin"/>
    </w:r>
    <w:r w:rsidRPr="00F71DCF">
      <w:rPr>
        <w:rStyle w:val="Numeropagina"/>
        <w:sz w:val="16"/>
      </w:rPr>
      <w:instrText xml:space="preserve"> PAGE </w:instrText>
    </w:r>
    <w:r w:rsidRPr="00F71DCF">
      <w:rPr>
        <w:rStyle w:val="Numeropagina"/>
        <w:sz w:val="16"/>
      </w:rPr>
      <w:fldChar w:fldCharType="separate"/>
    </w:r>
    <w:r w:rsidR="00CE57CF">
      <w:rPr>
        <w:rStyle w:val="Numeropagina"/>
        <w:noProof/>
        <w:sz w:val="16"/>
      </w:rPr>
      <w:t>3</w:t>
    </w:r>
    <w:r w:rsidRPr="00F71DCF">
      <w:rPr>
        <w:rStyle w:val="Numeropagina"/>
        <w:sz w:val="16"/>
      </w:rPr>
      <w:fldChar w:fldCharType="end"/>
    </w:r>
  </w:p>
  <w:p w:rsidR="00015DB2" w:rsidRDefault="00015D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32DF"/>
    <w:multiLevelType w:val="hybridMultilevel"/>
    <w:tmpl w:val="CC7AE96A"/>
    <w:lvl w:ilvl="0" w:tplc="04100001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gHJ8ayutQJSiy9NEf6W250UHI/U=" w:salt="zv0xoSX/1wH2D3B7TZLeIA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15DB2"/>
    <w:rsid w:val="000A1E90"/>
    <w:rsid w:val="00190738"/>
    <w:rsid w:val="002763CC"/>
    <w:rsid w:val="0043229D"/>
    <w:rsid w:val="004F63B9"/>
    <w:rsid w:val="005107F8"/>
    <w:rsid w:val="00611E99"/>
    <w:rsid w:val="006818D0"/>
    <w:rsid w:val="006E52F3"/>
    <w:rsid w:val="006E7A3B"/>
    <w:rsid w:val="006F1A3A"/>
    <w:rsid w:val="007A788D"/>
    <w:rsid w:val="008B0920"/>
    <w:rsid w:val="008E2EBD"/>
    <w:rsid w:val="00A4333B"/>
    <w:rsid w:val="00AB7BCE"/>
    <w:rsid w:val="00AC18EA"/>
    <w:rsid w:val="00B0580B"/>
    <w:rsid w:val="00B7677B"/>
    <w:rsid w:val="00B81A5F"/>
    <w:rsid w:val="00B87DB6"/>
    <w:rsid w:val="00BC5B0F"/>
    <w:rsid w:val="00C92E41"/>
    <w:rsid w:val="00CE57CF"/>
    <w:rsid w:val="00D044F1"/>
    <w:rsid w:val="00D957E7"/>
    <w:rsid w:val="00E64DD4"/>
    <w:rsid w:val="00F92A32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7BCE"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AB7BCE"/>
  </w:style>
  <w:style w:type="paragraph" w:styleId="Corpotesto">
    <w:name w:val="Corpo testo"/>
    <w:basedOn w:val="Normale"/>
    <w:link w:val="CorpotestoCarattere"/>
    <w:rsid w:val="00AB7BCE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rsid w:val="00AB7BC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rsid w:val="00AB7BCE"/>
    <w:pPr>
      <w:ind w:left="851" w:hanging="284"/>
    </w:pPr>
  </w:style>
  <w:style w:type="paragraph" w:styleId="Intestazione">
    <w:name w:val="header"/>
    <w:basedOn w:val="Normale"/>
    <w:rsid w:val="00AB7BC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AB7BCE"/>
    <w:pPr>
      <w:jc w:val="center"/>
    </w:pPr>
  </w:style>
  <w:style w:type="paragraph" w:customStyle="1" w:styleId="Primarigaparagrafo">
    <w:name w:val="Prima riga paragrafo"/>
    <w:basedOn w:val="Normale"/>
    <w:rsid w:val="00AB7BC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AB7BCE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AB7BCE"/>
    <w:pPr>
      <w:jc w:val="center"/>
    </w:pPr>
    <w:rPr>
      <w:rFonts w:ascii="Times New Roman" w:hAnsi="Times New Roman"/>
      <w:sz w:val="12"/>
    </w:rPr>
  </w:style>
  <w:style w:type="paragraph" w:customStyle="1" w:styleId="Testonormale1">
    <w:name w:val="Testo normale1"/>
    <w:basedOn w:val="Normale"/>
    <w:rsid w:val="00AB7BCE"/>
    <w:rPr>
      <w:rFonts w:ascii="Courier New" w:hAnsi="Courier New"/>
    </w:rPr>
  </w:style>
  <w:style w:type="paragraph" w:customStyle="1" w:styleId="Corpodeltesto31">
    <w:name w:val="Corpo del testo 31"/>
    <w:basedOn w:val="Normale"/>
    <w:rsid w:val="00AB7BCE"/>
    <w:pPr>
      <w:ind w:right="1700"/>
      <w:jc w:val="both"/>
    </w:pPr>
    <w:rPr>
      <w:rFonts w:ascii="Arial" w:hAnsi="Arial"/>
      <w:sz w:val="18"/>
    </w:rPr>
  </w:style>
  <w:style w:type="character" w:styleId="Rimandonotaapidipagina">
    <w:name w:val="footnote reference"/>
    <w:semiHidden/>
    <w:rsid w:val="00AB7BCE"/>
    <w:rPr>
      <w:rFonts w:ascii="Times New Roman" w:hAnsi="Times New Roman"/>
      <w:vertAlign w:val="superscript"/>
    </w:rPr>
  </w:style>
  <w:style w:type="paragraph" w:styleId="Pidipagina">
    <w:name w:val="footer"/>
    <w:basedOn w:val="Normale"/>
    <w:rsid w:val="00AB7BCE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6E7A3B"/>
    <w:rPr>
      <w:rFonts w:ascii="Sans Serif 10cpi" w:hAnsi="Sans Serif 10cpi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PIN_2-GPL-2014SC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PIN_2-GPL-2014SCIA</Template>
  <TotalTime>0</TotalTime>
  <Pages>3</Pages>
  <Words>826</Words>
  <Characters>4714</Characters>
  <Application>Microsoft Office Word</Application>
  <DocSecurity>8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protocollo</vt:lpstr>
    </vt:vector>
  </TitlesOfParts>
  <Company>CNVVF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protocollo</dc:title>
  <dc:creator>Utente</dc:creator>
  <cp:lastModifiedBy>Utente</cp:lastModifiedBy>
  <cp:revision>1</cp:revision>
  <dcterms:created xsi:type="dcterms:W3CDTF">2014-04-24T12:37:00Z</dcterms:created>
  <dcterms:modified xsi:type="dcterms:W3CDTF">2014-04-24T12:37:00Z</dcterms:modified>
</cp:coreProperties>
</file>